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3261"/>
        <w:gridCol w:w="2612"/>
      </w:tblGrid>
      <w:tr w:rsidR="001E61FF" w14:paraId="2463EC34" w14:textId="77777777" w:rsidTr="005809C1">
        <w:trPr>
          <w:trHeight w:val="1880"/>
          <w:jc w:val="center"/>
        </w:trPr>
        <w:tc>
          <w:tcPr>
            <w:tcW w:w="2158" w:type="dxa"/>
          </w:tcPr>
          <w:p w14:paraId="04E89071" w14:textId="7ACC9BD0" w:rsidR="001E61FF" w:rsidRPr="001E61FF" w:rsidRDefault="003F5ECB" w:rsidP="00BB26E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B94EF2" wp14:editId="3FB507F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1228645" cy="1162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4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3" w:type="dxa"/>
            <w:gridSpan w:val="2"/>
          </w:tcPr>
          <w:p w14:paraId="68F9F6F2" w14:textId="77777777" w:rsidR="00710336" w:rsidRPr="00710336" w:rsidRDefault="00DF63BE" w:rsidP="00DF63BE">
            <w:pPr>
              <w:tabs>
                <w:tab w:val="left" w:pos="536"/>
              </w:tabs>
              <w:spacing w:after="0" w:line="240" w:lineRule="auto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ab/>
            </w:r>
          </w:p>
          <w:p w14:paraId="58838F15" w14:textId="77777777" w:rsidR="00710336" w:rsidRPr="00710336" w:rsidRDefault="001E61FF" w:rsidP="0071033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 xml:space="preserve">CITY OF PARKER </w:t>
            </w:r>
          </w:p>
          <w:p w14:paraId="4A150B6B" w14:textId="77777777" w:rsidR="001E61FF" w:rsidRPr="00710336" w:rsidRDefault="001E61FF" w:rsidP="00710336">
            <w:pPr>
              <w:spacing w:before="240" w:after="0" w:line="12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>AGENDA ITEM SUMMARY</w:t>
            </w:r>
          </w:p>
        </w:tc>
      </w:tr>
      <w:tr w:rsidR="001E61FF" w14:paraId="24A1D676" w14:textId="77777777" w:rsidTr="00BB26EA">
        <w:trPr>
          <w:trHeight w:val="1296"/>
          <w:jc w:val="center"/>
        </w:trPr>
        <w:tc>
          <w:tcPr>
            <w:tcW w:w="5419" w:type="dxa"/>
            <w:gridSpan w:val="2"/>
          </w:tcPr>
          <w:p w14:paraId="286942AF" w14:textId="77777777" w:rsidR="00710336" w:rsidRPr="00710336" w:rsidRDefault="00710336" w:rsidP="00710336">
            <w:pPr>
              <w:spacing w:after="0" w:line="240" w:lineRule="auto"/>
              <w:rPr>
                <w:b/>
                <w:sz w:val="8"/>
              </w:rPr>
            </w:pPr>
          </w:p>
          <w:p w14:paraId="1502B700" w14:textId="7CAFCDF0" w:rsidR="00710336" w:rsidRPr="00943EF5" w:rsidRDefault="00710336" w:rsidP="00CE668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710336">
              <w:rPr>
                <w:b/>
                <w:sz w:val="24"/>
              </w:rPr>
              <w:t>1</w:t>
            </w:r>
            <w:proofErr w:type="gramStart"/>
            <w:r w:rsidRPr="00710336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DEPARTMENT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MAKING REQUEST/NAME OF PRESENTER:</w:t>
            </w:r>
          </w:p>
          <w:p w14:paraId="7334B08A" w14:textId="6A32F278" w:rsidR="00CE6683" w:rsidRPr="000641EA" w:rsidRDefault="00B219A6" w:rsidP="00CE668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City Clerk</w:t>
            </w:r>
          </w:p>
        </w:tc>
        <w:tc>
          <w:tcPr>
            <w:tcW w:w="2612" w:type="dxa"/>
          </w:tcPr>
          <w:p w14:paraId="476595F1" w14:textId="77777777" w:rsidR="00710336" w:rsidRPr="00710336" w:rsidRDefault="00710336" w:rsidP="00710336">
            <w:pPr>
              <w:spacing w:after="0"/>
              <w:rPr>
                <w:b/>
                <w:sz w:val="6"/>
              </w:rPr>
            </w:pPr>
          </w:p>
          <w:p w14:paraId="1F36297A" w14:textId="77777777" w:rsidR="001E61FF" w:rsidRDefault="00710336" w:rsidP="001E61FF">
            <w:pPr>
              <w:rPr>
                <w:b/>
                <w:i/>
                <w:sz w:val="24"/>
              </w:rPr>
            </w:pPr>
            <w:r w:rsidRPr="00710336">
              <w:rPr>
                <w:b/>
                <w:sz w:val="24"/>
              </w:rPr>
              <w:t>2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MEETING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DATE:</w:t>
            </w:r>
          </w:p>
          <w:p w14:paraId="7BE1E883" w14:textId="1AD2B439" w:rsidR="00057465" w:rsidRPr="006C1EA3" w:rsidRDefault="00467162" w:rsidP="00467162">
            <w:pPr>
              <w:spacing w:after="0"/>
              <w:rPr>
                <w:b/>
                <w:bCs/>
              </w:rPr>
            </w:pPr>
            <w:r w:rsidRPr="00DC70A6">
              <w:rPr>
                <w:sz w:val="28"/>
                <w:szCs w:val="28"/>
              </w:rPr>
              <w:t xml:space="preserve">    </w:t>
            </w:r>
            <w:r w:rsidR="006C1EA3">
              <w:rPr>
                <w:b/>
                <w:bCs/>
                <w:sz w:val="28"/>
                <w:szCs w:val="28"/>
              </w:rPr>
              <w:t>7/</w:t>
            </w:r>
            <w:r w:rsidR="00340EC1">
              <w:rPr>
                <w:b/>
                <w:bCs/>
                <w:sz w:val="28"/>
                <w:szCs w:val="28"/>
              </w:rPr>
              <w:t>21</w:t>
            </w:r>
            <w:r w:rsidR="006C1EA3">
              <w:rPr>
                <w:b/>
                <w:bCs/>
                <w:sz w:val="28"/>
                <w:szCs w:val="28"/>
              </w:rPr>
              <w:t>/26</w:t>
            </w:r>
          </w:p>
        </w:tc>
      </w:tr>
      <w:tr w:rsidR="001E61FF" w14:paraId="5DABFA24" w14:textId="77777777" w:rsidTr="00D24646">
        <w:trPr>
          <w:trHeight w:val="1280"/>
          <w:jc w:val="center"/>
        </w:trPr>
        <w:tc>
          <w:tcPr>
            <w:tcW w:w="8031" w:type="dxa"/>
            <w:gridSpan w:val="3"/>
          </w:tcPr>
          <w:p w14:paraId="53CFD39F" w14:textId="7D09F2C4" w:rsidR="00BB26EA" w:rsidRDefault="00BB26EA" w:rsidP="00BB26EA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3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PURPOSE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>:</w:t>
            </w:r>
          </w:p>
          <w:p w14:paraId="65112457" w14:textId="16B9EF77" w:rsidR="00C87508" w:rsidRPr="000641EA" w:rsidRDefault="00B219A6" w:rsidP="00C85615">
            <w:pPr>
              <w:tabs>
                <w:tab w:val="left" w:pos="353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Submitting </w:t>
            </w:r>
            <w:r w:rsidR="00127E20">
              <w:rPr>
                <w:b/>
                <w:sz w:val="28"/>
                <w:szCs w:val="28"/>
              </w:rPr>
              <w:t xml:space="preserve">approval </w:t>
            </w:r>
            <w:r>
              <w:rPr>
                <w:b/>
                <w:sz w:val="28"/>
                <w:szCs w:val="28"/>
              </w:rPr>
              <w:t>dates for Budget Workshop, 1</w:t>
            </w:r>
            <w:r w:rsidRPr="00B219A6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Hearing and Final Hearing</w:t>
            </w:r>
          </w:p>
        </w:tc>
      </w:tr>
      <w:tr w:rsidR="00BB26EA" w14:paraId="3FCFD7F0" w14:textId="77777777" w:rsidTr="00BB26EA">
        <w:trPr>
          <w:trHeight w:val="1126"/>
          <w:jc w:val="center"/>
        </w:trPr>
        <w:tc>
          <w:tcPr>
            <w:tcW w:w="8031" w:type="dxa"/>
            <w:gridSpan w:val="3"/>
          </w:tcPr>
          <w:p w14:paraId="458B6820" w14:textId="77777777" w:rsidR="00BB26EA" w:rsidRPr="00631698" w:rsidRDefault="00BB26EA" w:rsidP="00631698">
            <w:pPr>
              <w:spacing w:after="0"/>
              <w:rPr>
                <w:b/>
                <w:sz w:val="4"/>
              </w:rPr>
            </w:pPr>
          </w:p>
          <w:p w14:paraId="10267A0E" w14:textId="77777777" w:rsidR="00BB26EA" w:rsidRDefault="00BB26EA" w:rsidP="000B51D1">
            <w:pPr>
              <w:ind w:left="311" w:hanging="31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631698">
              <w:rPr>
                <w:b/>
                <w:i/>
                <w:sz w:val="24"/>
              </w:rPr>
              <w:t xml:space="preserve">. </w:t>
            </w:r>
            <w:proofErr w:type="gramStart"/>
            <w:r w:rsidRPr="00631698">
              <w:rPr>
                <w:b/>
                <w:i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IS THIS ITEM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BUDGETED (IF APPLICABLE)</w:t>
            </w:r>
            <w:r>
              <w:rPr>
                <w:b/>
                <w:sz w:val="24"/>
              </w:rPr>
              <w:t xml:space="preserve">  </w:t>
            </w:r>
          </w:p>
          <w:p w14:paraId="2F252A2D" w14:textId="551C48E9" w:rsidR="00BB26EA" w:rsidRPr="00943EF5" w:rsidRDefault="00BB26EA" w:rsidP="000B51D1">
            <w:pPr>
              <w:ind w:left="311" w:hanging="311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943EF5">
              <w:rPr>
                <w:b/>
                <w:sz w:val="20"/>
                <w:szCs w:val="20"/>
              </w:rPr>
              <w:t xml:space="preserve">YES         </w:t>
            </w:r>
            <w:r w:rsidRPr="00943EF5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43EF5">
              <w:rPr>
                <w:b/>
                <w:sz w:val="20"/>
                <w:szCs w:val="20"/>
              </w:rPr>
              <w:instrText xml:space="preserve"> FORMCHECKBOX </w:instrText>
            </w:r>
            <w:r w:rsidRPr="00943EF5">
              <w:rPr>
                <w:b/>
                <w:sz w:val="20"/>
                <w:szCs w:val="20"/>
              </w:rPr>
            </w:r>
            <w:r w:rsidRPr="00943EF5">
              <w:rPr>
                <w:b/>
                <w:sz w:val="20"/>
                <w:szCs w:val="20"/>
              </w:rPr>
              <w:fldChar w:fldCharType="separate"/>
            </w:r>
            <w:r w:rsidRPr="00943EF5">
              <w:rPr>
                <w:b/>
                <w:sz w:val="20"/>
                <w:szCs w:val="20"/>
              </w:rPr>
              <w:fldChar w:fldCharType="end"/>
            </w:r>
            <w:bookmarkEnd w:id="0"/>
            <w:r w:rsidRPr="00943EF5">
              <w:rPr>
                <w:b/>
                <w:sz w:val="20"/>
                <w:szCs w:val="20"/>
              </w:rPr>
              <w:t xml:space="preserve">             NO        </w:t>
            </w:r>
            <w:r w:rsidR="00A53788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53788">
              <w:rPr>
                <w:b/>
                <w:sz w:val="20"/>
                <w:szCs w:val="20"/>
              </w:rPr>
              <w:instrText xml:space="preserve"> FORMCHECKBOX </w:instrText>
            </w:r>
            <w:r w:rsidR="00A53788">
              <w:rPr>
                <w:b/>
                <w:sz w:val="20"/>
                <w:szCs w:val="20"/>
              </w:rPr>
            </w:r>
            <w:r w:rsidR="00A53788">
              <w:rPr>
                <w:b/>
                <w:sz w:val="20"/>
                <w:szCs w:val="20"/>
              </w:rPr>
              <w:fldChar w:fldCharType="separate"/>
            </w:r>
            <w:r w:rsidR="00A53788">
              <w:rPr>
                <w:b/>
                <w:sz w:val="20"/>
                <w:szCs w:val="20"/>
              </w:rPr>
              <w:fldChar w:fldCharType="end"/>
            </w:r>
            <w:bookmarkEnd w:id="1"/>
            <w:r w:rsidRPr="00943EF5">
              <w:rPr>
                <w:b/>
                <w:sz w:val="20"/>
                <w:szCs w:val="20"/>
              </w:rPr>
              <w:t xml:space="preserve">           N/A   X</w:t>
            </w:r>
          </w:p>
        </w:tc>
      </w:tr>
      <w:tr w:rsidR="001E61FF" w:rsidRPr="00DC70A6" w14:paraId="70F582D0" w14:textId="77777777" w:rsidTr="00D24646">
        <w:trPr>
          <w:trHeight w:val="5346"/>
          <w:jc w:val="center"/>
        </w:trPr>
        <w:tc>
          <w:tcPr>
            <w:tcW w:w="8031" w:type="dxa"/>
            <w:gridSpan w:val="3"/>
          </w:tcPr>
          <w:p w14:paraId="489608AE" w14:textId="58C39CE5" w:rsidR="00B219A6" w:rsidRDefault="00B219A6" w:rsidP="00367997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Budget Workshop – August 17, 2026, 10 am</w:t>
            </w:r>
          </w:p>
          <w:p w14:paraId="7DC3E383" w14:textId="7A94569B" w:rsidR="00B219A6" w:rsidRDefault="00B219A6" w:rsidP="00367997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First Hearing – Thursday, September 10, 2026, 5:01 pm</w:t>
            </w:r>
          </w:p>
          <w:p w14:paraId="43B88CE3" w14:textId="77C47D47" w:rsidR="00B219A6" w:rsidRDefault="00B219A6" w:rsidP="00367997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Final Hearing – Thursday, September 24, </w:t>
            </w:r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2026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 xml:space="preserve"> 5:01 pm</w:t>
            </w:r>
          </w:p>
          <w:p w14:paraId="2A509875" w14:textId="19B6759A" w:rsidR="00F6735C" w:rsidRPr="00F067F9" w:rsidRDefault="00F6735C" w:rsidP="00F067F9">
            <w:pPr>
              <w:spacing w:after="120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15A85C40" w14:textId="4368A146" w:rsidR="003B4EA4" w:rsidRPr="00DC70A6" w:rsidRDefault="003B4EA4" w:rsidP="00BE3731">
      <w:pPr>
        <w:rPr>
          <w:sz w:val="24"/>
          <w:szCs w:val="24"/>
          <w:lang w:val="es-ES"/>
        </w:rPr>
      </w:pPr>
    </w:p>
    <w:sectPr w:rsidR="003B4EA4" w:rsidRPr="00DC70A6" w:rsidSect="001E61F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0177" w14:textId="77777777" w:rsidR="00671E17" w:rsidRDefault="00671E17" w:rsidP="00E703CB">
      <w:pPr>
        <w:spacing w:after="0" w:line="240" w:lineRule="auto"/>
      </w:pPr>
      <w:r>
        <w:separator/>
      </w:r>
    </w:p>
  </w:endnote>
  <w:endnote w:type="continuationSeparator" w:id="0">
    <w:p w14:paraId="4EF8CB76" w14:textId="77777777" w:rsidR="00671E17" w:rsidRDefault="00671E17" w:rsidP="00E7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88FC" w14:textId="78558394" w:rsidR="00E703CB" w:rsidRPr="00E703CB" w:rsidRDefault="00F067F9">
    <w:pPr>
      <w:pStyle w:val="Footer"/>
      <w:rPr>
        <w:color w:val="000000" w:themeColor="text1"/>
        <w:sz w:val="40"/>
      </w:rPr>
    </w:pPr>
    <w:r>
      <w:rPr>
        <w:color w:val="000000" w:themeColor="text1"/>
        <w:sz w:val="40"/>
      </w:rPr>
      <w:tab/>
    </w:r>
    <w:r>
      <w:rPr>
        <w:color w:val="000000" w:themeColor="text1"/>
        <w:sz w:val="40"/>
      </w:rPr>
      <w:tab/>
      <w:t xml:space="preserve">AGENDA </w:t>
    </w:r>
    <w:r w:rsidR="00467162">
      <w:rPr>
        <w:color w:val="000000" w:themeColor="text1"/>
        <w:sz w:val="40"/>
      </w:rPr>
      <w:t xml:space="preserve">ITEM # </w:t>
    </w:r>
    <w:r w:rsidR="00040152">
      <w:rPr>
        <w:color w:val="000000" w:themeColor="text1"/>
        <w:sz w:val="4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604C" w14:textId="77777777" w:rsidR="00671E17" w:rsidRDefault="00671E17" w:rsidP="00E703CB">
      <w:pPr>
        <w:spacing w:after="0" w:line="240" w:lineRule="auto"/>
      </w:pPr>
      <w:r>
        <w:separator/>
      </w:r>
    </w:p>
  </w:footnote>
  <w:footnote w:type="continuationSeparator" w:id="0">
    <w:p w14:paraId="0173571E" w14:textId="77777777" w:rsidR="00671E17" w:rsidRDefault="00671E17" w:rsidP="00E7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5050" w14:textId="7AAB9A4A" w:rsidR="00BD1E64" w:rsidRDefault="00F6735C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84"/>
    <w:multiLevelType w:val="hybridMultilevel"/>
    <w:tmpl w:val="A1E43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05419"/>
    <w:multiLevelType w:val="hybridMultilevel"/>
    <w:tmpl w:val="63C4DEA0"/>
    <w:lvl w:ilvl="0" w:tplc="0F105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C2807"/>
    <w:multiLevelType w:val="hybridMultilevel"/>
    <w:tmpl w:val="40C6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E43"/>
    <w:multiLevelType w:val="hybridMultilevel"/>
    <w:tmpl w:val="6E36A5EE"/>
    <w:lvl w:ilvl="0" w:tplc="F76209F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9E2"/>
    <w:multiLevelType w:val="hybridMultilevel"/>
    <w:tmpl w:val="93C474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60D"/>
    <w:multiLevelType w:val="hybridMultilevel"/>
    <w:tmpl w:val="A0B277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961835"/>
    <w:multiLevelType w:val="hybridMultilevel"/>
    <w:tmpl w:val="8FC4B5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283A9B"/>
    <w:multiLevelType w:val="hybridMultilevel"/>
    <w:tmpl w:val="707E35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75D00CD6"/>
    <w:multiLevelType w:val="hybridMultilevel"/>
    <w:tmpl w:val="44AA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46718"/>
    <w:multiLevelType w:val="hybridMultilevel"/>
    <w:tmpl w:val="A36E2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68713">
    <w:abstractNumId w:val="8"/>
  </w:num>
  <w:num w:numId="2" w16cid:durableId="1935358537">
    <w:abstractNumId w:val="2"/>
  </w:num>
  <w:num w:numId="3" w16cid:durableId="1574315316">
    <w:abstractNumId w:val="9"/>
  </w:num>
  <w:num w:numId="4" w16cid:durableId="588663033">
    <w:abstractNumId w:val="3"/>
  </w:num>
  <w:num w:numId="5" w16cid:durableId="1686053187">
    <w:abstractNumId w:val="4"/>
  </w:num>
  <w:num w:numId="6" w16cid:durableId="440884491">
    <w:abstractNumId w:val="1"/>
  </w:num>
  <w:num w:numId="7" w16cid:durableId="1921212649">
    <w:abstractNumId w:val="0"/>
  </w:num>
  <w:num w:numId="8" w16cid:durableId="1809398076">
    <w:abstractNumId w:val="7"/>
  </w:num>
  <w:num w:numId="9" w16cid:durableId="1275597425">
    <w:abstractNumId w:val="6"/>
  </w:num>
  <w:num w:numId="10" w16cid:durableId="1240673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6"/>
    <w:rsid w:val="0003134A"/>
    <w:rsid w:val="00032D28"/>
    <w:rsid w:val="00040152"/>
    <w:rsid w:val="00042A16"/>
    <w:rsid w:val="000447A6"/>
    <w:rsid w:val="000451F0"/>
    <w:rsid w:val="00055F26"/>
    <w:rsid w:val="00057465"/>
    <w:rsid w:val="00057952"/>
    <w:rsid w:val="000631D4"/>
    <w:rsid w:val="000641EA"/>
    <w:rsid w:val="00081528"/>
    <w:rsid w:val="00085669"/>
    <w:rsid w:val="000875C5"/>
    <w:rsid w:val="00090B64"/>
    <w:rsid w:val="000A6ED3"/>
    <w:rsid w:val="000B51D1"/>
    <w:rsid w:val="000C0988"/>
    <w:rsid w:val="000D2E4C"/>
    <w:rsid w:val="000D4039"/>
    <w:rsid w:val="000E283B"/>
    <w:rsid w:val="00100944"/>
    <w:rsid w:val="00111129"/>
    <w:rsid w:val="00112428"/>
    <w:rsid w:val="001135AA"/>
    <w:rsid w:val="00121F6C"/>
    <w:rsid w:val="00124860"/>
    <w:rsid w:val="00127E20"/>
    <w:rsid w:val="00132A32"/>
    <w:rsid w:val="0014043C"/>
    <w:rsid w:val="00164DF0"/>
    <w:rsid w:val="00171937"/>
    <w:rsid w:val="001726F8"/>
    <w:rsid w:val="00181FB0"/>
    <w:rsid w:val="0018234C"/>
    <w:rsid w:val="00197778"/>
    <w:rsid w:val="001A3B3C"/>
    <w:rsid w:val="001B7816"/>
    <w:rsid w:val="001D4B71"/>
    <w:rsid w:val="001D5475"/>
    <w:rsid w:val="001E1D09"/>
    <w:rsid w:val="001E4167"/>
    <w:rsid w:val="001E61FF"/>
    <w:rsid w:val="001F3714"/>
    <w:rsid w:val="001F4D27"/>
    <w:rsid w:val="00220763"/>
    <w:rsid w:val="00233E34"/>
    <w:rsid w:val="00244EF2"/>
    <w:rsid w:val="0027483E"/>
    <w:rsid w:val="00275D69"/>
    <w:rsid w:val="002760DF"/>
    <w:rsid w:val="00290E2E"/>
    <w:rsid w:val="00294C8C"/>
    <w:rsid w:val="00296319"/>
    <w:rsid w:val="002A01CE"/>
    <w:rsid w:val="002A3288"/>
    <w:rsid w:val="002C23C5"/>
    <w:rsid w:val="002D26DA"/>
    <w:rsid w:val="002D2FDE"/>
    <w:rsid w:val="002E1F62"/>
    <w:rsid w:val="002F236B"/>
    <w:rsid w:val="002F7F6F"/>
    <w:rsid w:val="00301D4C"/>
    <w:rsid w:val="00333819"/>
    <w:rsid w:val="00334107"/>
    <w:rsid w:val="00340EC1"/>
    <w:rsid w:val="00367997"/>
    <w:rsid w:val="00371FE7"/>
    <w:rsid w:val="003728DA"/>
    <w:rsid w:val="0038564D"/>
    <w:rsid w:val="0038567B"/>
    <w:rsid w:val="00392706"/>
    <w:rsid w:val="003A50C0"/>
    <w:rsid w:val="003B05D7"/>
    <w:rsid w:val="003B4EA4"/>
    <w:rsid w:val="003C20A6"/>
    <w:rsid w:val="003E6261"/>
    <w:rsid w:val="003F0BEC"/>
    <w:rsid w:val="003F571C"/>
    <w:rsid w:val="003F5ECB"/>
    <w:rsid w:val="004002C9"/>
    <w:rsid w:val="00407B02"/>
    <w:rsid w:val="004112EF"/>
    <w:rsid w:val="00417FA6"/>
    <w:rsid w:val="00420642"/>
    <w:rsid w:val="00420EE3"/>
    <w:rsid w:val="0043197E"/>
    <w:rsid w:val="0043541B"/>
    <w:rsid w:val="00444D54"/>
    <w:rsid w:val="00467162"/>
    <w:rsid w:val="00473304"/>
    <w:rsid w:val="00483CE0"/>
    <w:rsid w:val="00487E79"/>
    <w:rsid w:val="004930FB"/>
    <w:rsid w:val="00495BD7"/>
    <w:rsid w:val="004B006F"/>
    <w:rsid w:val="004C7E2E"/>
    <w:rsid w:val="004D0CC3"/>
    <w:rsid w:val="004D4E70"/>
    <w:rsid w:val="004D5275"/>
    <w:rsid w:val="004D6812"/>
    <w:rsid w:val="004E2643"/>
    <w:rsid w:val="004E4051"/>
    <w:rsid w:val="004E60D8"/>
    <w:rsid w:val="00506A83"/>
    <w:rsid w:val="00517EF2"/>
    <w:rsid w:val="005354B1"/>
    <w:rsid w:val="005436BE"/>
    <w:rsid w:val="00544F76"/>
    <w:rsid w:val="00547C9E"/>
    <w:rsid w:val="00553875"/>
    <w:rsid w:val="005575EC"/>
    <w:rsid w:val="00561D0B"/>
    <w:rsid w:val="005809C1"/>
    <w:rsid w:val="005914E0"/>
    <w:rsid w:val="005A1E33"/>
    <w:rsid w:val="005A7A22"/>
    <w:rsid w:val="005D1E7D"/>
    <w:rsid w:val="005D64BF"/>
    <w:rsid w:val="005E225E"/>
    <w:rsid w:val="005F0E23"/>
    <w:rsid w:val="005F4E9E"/>
    <w:rsid w:val="00627742"/>
    <w:rsid w:val="00631698"/>
    <w:rsid w:val="006341B9"/>
    <w:rsid w:val="00641264"/>
    <w:rsid w:val="00650448"/>
    <w:rsid w:val="00656EEF"/>
    <w:rsid w:val="00662221"/>
    <w:rsid w:val="00671E17"/>
    <w:rsid w:val="0067436F"/>
    <w:rsid w:val="00682C0C"/>
    <w:rsid w:val="00685C6C"/>
    <w:rsid w:val="0069031E"/>
    <w:rsid w:val="00694AEE"/>
    <w:rsid w:val="006A4DA9"/>
    <w:rsid w:val="006A78B5"/>
    <w:rsid w:val="006C1EA3"/>
    <w:rsid w:val="006C2B35"/>
    <w:rsid w:val="006D37DB"/>
    <w:rsid w:val="006F0E75"/>
    <w:rsid w:val="00705ABE"/>
    <w:rsid w:val="00710336"/>
    <w:rsid w:val="007205C3"/>
    <w:rsid w:val="0072322D"/>
    <w:rsid w:val="00736754"/>
    <w:rsid w:val="00741ADC"/>
    <w:rsid w:val="0074368F"/>
    <w:rsid w:val="00783061"/>
    <w:rsid w:val="007A2F58"/>
    <w:rsid w:val="007B6FE3"/>
    <w:rsid w:val="007C3F9D"/>
    <w:rsid w:val="007D00C1"/>
    <w:rsid w:val="007F600B"/>
    <w:rsid w:val="007F7652"/>
    <w:rsid w:val="00803290"/>
    <w:rsid w:val="00814A12"/>
    <w:rsid w:val="00824D30"/>
    <w:rsid w:val="00830DCC"/>
    <w:rsid w:val="00854720"/>
    <w:rsid w:val="00857A4B"/>
    <w:rsid w:val="00862E7C"/>
    <w:rsid w:val="0086778F"/>
    <w:rsid w:val="00867FE9"/>
    <w:rsid w:val="008740A4"/>
    <w:rsid w:val="00874872"/>
    <w:rsid w:val="00880F69"/>
    <w:rsid w:val="008825DF"/>
    <w:rsid w:val="008B031F"/>
    <w:rsid w:val="008B3196"/>
    <w:rsid w:val="008B4120"/>
    <w:rsid w:val="008C0DBD"/>
    <w:rsid w:val="008D5D2D"/>
    <w:rsid w:val="008D67D4"/>
    <w:rsid w:val="008D7C4D"/>
    <w:rsid w:val="008E642E"/>
    <w:rsid w:val="008F02F0"/>
    <w:rsid w:val="008F057C"/>
    <w:rsid w:val="008F15E1"/>
    <w:rsid w:val="008F4D42"/>
    <w:rsid w:val="00904193"/>
    <w:rsid w:val="009078DC"/>
    <w:rsid w:val="00913E3A"/>
    <w:rsid w:val="00916F5C"/>
    <w:rsid w:val="009204C1"/>
    <w:rsid w:val="00923C87"/>
    <w:rsid w:val="00934874"/>
    <w:rsid w:val="009364EB"/>
    <w:rsid w:val="009417BF"/>
    <w:rsid w:val="00943EF5"/>
    <w:rsid w:val="00946A24"/>
    <w:rsid w:val="009526E6"/>
    <w:rsid w:val="009775AB"/>
    <w:rsid w:val="00985A0A"/>
    <w:rsid w:val="00985F96"/>
    <w:rsid w:val="009868FE"/>
    <w:rsid w:val="00992292"/>
    <w:rsid w:val="009B7C44"/>
    <w:rsid w:val="009C4024"/>
    <w:rsid w:val="009D2264"/>
    <w:rsid w:val="009E1F8C"/>
    <w:rsid w:val="009E2EC7"/>
    <w:rsid w:val="009F0D2B"/>
    <w:rsid w:val="009F752E"/>
    <w:rsid w:val="00A03D7F"/>
    <w:rsid w:val="00A05965"/>
    <w:rsid w:val="00A079D1"/>
    <w:rsid w:val="00A21DF5"/>
    <w:rsid w:val="00A220F3"/>
    <w:rsid w:val="00A43320"/>
    <w:rsid w:val="00A47FCB"/>
    <w:rsid w:val="00A53788"/>
    <w:rsid w:val="00A56492"/>
    <w:rsid w:val="00A6168D"/>
    <w:rsid w:val="00A66847"/>
    <w:rsid w:val="00A674F0"/>
    <w:rsid w:val="00A714E8"/>
    <w:rsid w:val="00A73D59"/>
    <w:rsid w:val="00A776AC"/>
    <w:rsid w:val="00A857AC"/>
    <w:rsid w:val="00AC7677"/>
    <w:rsid w:val="00AC7D1A"/>
    <w:rsid w:val="00AD2291"/>
    <w:rsid w:val="00AE42BD"/>
    <w:rsid w:val="00AF6018"/>
    <w:rsid w:val="00B0496C"/>
    <w:rsid w:val="00B219A6"/>
    <w:rsid w:val="00B453FD"/>
    <w:rsid w:val="00B51096"/>
    <w:rsid w:val="00B779A5"/>
    <w:rsid w:val="00B829A8"/>
    <w:rsid w:val="00B83E37"/>
    <w:rsid w:val="00B85ECC"/>
    <w:rsid w:val="00B94141"/>
    <w:rsid w:val="00BA0434"/>
    <w:rsid w:val="00BA68DB"/>
    <w:rsid w:val="00BB26EA"/>
    <w:rsid w:val="00BD1E64"/>
    <w:rsid w:val="00BD710B"/>
    <w:rsid w:val="00BE3731"/>
    <w:rsid w:val="00BF6909"/>
    <w:rsid w:val="00C05B59"/>
    <w:rsid w:val="00C07805"/>
    <w:rsid w:val="00C230BC"/>
    <w:rsid w:val="00C24130"/>
    <w:rsid w:val="00C2530A"/>
    <w:rsid w:val="00C3437C"/>
    <w:rsid w:val="00C44FA5"/>
    <w:rsid w:val="00C46487"/>
    <w:rsid w:val="00C514B5"/>
    <w:rsid w:val="00C54264"/>
    <w:rsid w:val="00C64275"/>
    <w:rsid w:val="00C8134D"/>
    <w:rsid w:val="00C85615"/>
    <w:rsid w:val="00C87508"/>
    <w:rsid w:val="00C879C4"/>
    <w:rsid w:val="00C922EA"/>
    <w:rsid w:val="00CA28C6"/>
    <w:rsid w:val="00CA46B1"/>
    <w:rsid w:val="00CA6229"/>
    <w:rsid w:val="00CA65E6"/>
    <w:rsid w:val="00CC619A"/>
    <w:rsid w:val="00CC7F51"/>
    <w:rsid w:val="00CD7943"/>
    <w:rsid w:val="00CE6683"/>
    <w:rsid w:val="00CF450D"/>
    <w:rsid w:val="00D026CC"/>
    <w:rsid w:val="00D24646"/>
    <w:rsid w:val="00D3342D"/>
    <w:rsid w:val="00D52CCC"/>
    <w:rsid w:val="00D57363"/>
    <w:rsid w:val="00D631DF"/>
    <w:rsid w:val="00D705FF"/>
    <w:rsid w:val="00D76643"/>
    <w:rsid w:val="00D76E8C"/>
    <w:rsid w:val="00D85F3E"/>
    <w:rsid w:val="00DB4FCF"/>
    <w:rsid w:val="00DC1DB8"/>
    <w:rsid w:val="00DC70A6"/>
    <w:rsid w:val="00DE3149"/>
    <w:rsid w:val="00DE4B85"/>
    <w:rsid w:val="00DE65FE"/>
    <w:rsid w:val="00DF446A"/>
    <w:rsid w:val="00DF4F42"/>
    <w:rsid w:val="00DF5ACD"/>
    <w:rsid w:val="00DF63BE"/>
    <w:rsid w:val="00E03996"/>
    <w:rsid w:val="00E041BF"/>
    <w:rsid w:val="00E17D82"/>
    <w:rsid w:val="00E52D0B"/>
    <w:rsid w:val="00E65570"/>
    <w:rsid w:val="00E703CB"/>
    <w:rsid w:val="00E84F94"/>
    <w:rsid w:val="00E97DCF"/>
    <w:rsid w:val="00EB58DE"/>
    <w:rsid w:val="00EB6E12"/>
    <w:rsid w:val="00EC04EC"/>
    <w:rsid w:val="00EC45F2"/>
    <w:rsid w:val="00EE27AE"/>
    <w:rsid w:val="00F01653"/>
    <w:rsid w:val="00F02A5A"/>
    <w:rsid w:val="00F04C09"/>
    <w:rsid w:val="00F067F9"/>
    <w:rsid w:val="00F4266E"/>
    <w:rsid w:val="00F452AF"/>
    <w:rsid w:val="00F460D7"/>
    <w:rsid w:val="00F519F8"/>
    <w:rsid w:val="00F60DA0"/>
    <w:rsid w:val="00F62D98"/>
    <w:rsid w:val="00F63AC9"/>
    <w:rsid w:val="00F6735C"/>
    <w:rsid w:val="00F774E0"/>
    <w:rsid w:val="00F8210E"/>
    <w:rsid w:val="00F86C62"/>
    <w:rsid w:val="00FA1B89"/>
    <w:rsid w:val="00FA6CDC"/>
    <w:rsid w:val="00FB0369"/>
    <w:rsid w:val="00FB1305"/>
    <w:rsid w:val="00FB7140"/>
    <w:rsid w:val="00FC0218"/>
    <w:rsid w:val="00FD00E9"/>
    <w:rsid w:val="00FD6271"/>
    <w:rsid w:val="00FD6422"/>
    <w:rsid w:val="00FE1FB1"/>
    <w:rsid w:val="00FF3C20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8ED9"/>
  <w15:docId w15:val="{1871D946-A258-4873-9E71-A401975F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1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CB"/>
  </w:style>
  <w:style w:type="paragraph" w:styleId="Footer">
    <w:name w:val="footer"/>
    <w:basedOn w:val="Normal"/>
    <w:link w:val="Foot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CB"/>
  </w:style>
  <w:style w:type="paragraph" w:styleId="FootnoteText">
    <w:name w:val="footnote text"/>
    <w:basedOn w:val="Normal"/>
    <w:link w:val="FootnoteTextChar"/>
    <w:uiPriority w:val="99"/>
    <w:semiHidden/>
    <w:unhideWhenUsed/>
    <w:rsid w:val="00F04C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C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C09"/>
    <w:rPr>
      <w:vertAlign w:val="superscript"/>
    </w:rPr>
  </w:style>
  <w:style w:type="paragraph" w:customStyle="1" w:styleId="Default">
    <w:name w:val="Default"/>
    <w:rsid w:val="006A78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GENDAS,%20MINUTES,%20SUPPORT%20MATERIAL%20FOR%201967-2012\Agenda%20Item%20Summaries\Agenda%20Item%20Summary--MASTER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16EE9-B60F-48FC-98EE-C8E2DE4A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Item Summary--MASTER.docx.dotx</Template>
  <TotalTime>3</TotalTime>
  <Pages>1</Pages>
  <Words>82</Words>
  <Characters>442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Parker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Griffin</dc:creator>
  <cp:lastModifiedBy>Rachelle Stanley</cp:lastModifiedBy>
  <cp:revision>4</cp:revision>
  <cp:lastPrinted>2026-07-15T20:48:00Z</cp:lastPrinted>
  <dcterms:created xsi:type="dcterms:W3CDTF">2026-07-15T20:45:00Z</dcterms:created>
  <dcterms:modified xsi:type="dcterms:W3CDTF">2026-07-15T20:48:00Z</dcterms:modified>
</cp:coreProperties>
</file>