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61"/>
        <w:gridCol w:w="2612"/>
      </w:tblGrid>
      <w:tr w:rsidR="001E61FF" w14:paraId="2463EC34" w14:textId="77777777" w:rsidTr="005809C1">
        <w:trPr>
          <w:trHeight w:val="1880"/>
          <w:jc w:val="center"/>
        </w:trPr>
        <w:tc>
          <w:tcPr>
            <w:tcW w:w="2158" w:type="dxa"/>
          </w:tcPr>
          <w:p w14:paraId="04E89071" w14:textId="7ACC9BD0" w:rsidR="001E61FF" w:rsidRPr="001E61FF" w:rsidRDefault="003F5ECB" w:rsidP="00BB26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B94EF2" wp14:editId="2FE1F0B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228645" cy="1162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3" w:type="dxa"/>
            <w:gridSpan w:val="2"/>
          </w:tcPr>
          <w:p w14:paraId="68F9F6F2" w14:textId="77777777" w:rsidR="00710336" w:rsidRPr="00710336" w:rsidRDefault="00DF63BE" w:rsidP="00DF63BE">
            <w:pPr>
              <w:tabs>
                <w:tab w:val="left" w:pos="536"/>
              </w:tabs>
              <w:spacing w:after="0" w:line="240" w:lineRule="auto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ab/>
            </w:r>
          </w:p>
          <w:p w14:paraId="58838F15" w14:textId="77777777" w:rsidR="00710336" w:rsidRPr="00710336" w:rsidRDefault="001E61FF" w:rsidP="007103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 xml:space="preserve">CITY OF PARKER </w:t>
            </w:r>
          </w:p>
          <w:p w14:paraId="4A150B6B" w14:textId="77777777" w:rsidR="001E61FF" w:rsidRPr="00710336" w:rsidRDefault="001E61FF" w:rsidP="00710336">
            <w:pPr>
              <w:spacing w:before="240" w:after="0" w:line="12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>AGENDA ITEM SUMMARY</w:t>
            </w:r>
          </w:p>
        </w:tc>
      </w:tr>
      <w:tr w:rsidR="001E61FF" w14:paraId="24A1D676" w14:textId="77777777" w:rsidTr="00BB26EA">
        <w:trPr>
          <w:trHeight w:val="1296"/>
          <w:jc w:val="center"/>
        </w:trPr>
        <w:tc>
          <w:tcPr>
            <w:tcW w:w="5419" w:type="dxa"/>
            <w:gridSpan w:val="2"/>
          </w:tcPr>
          <w:p w14:paraId="286942AF" w14:textId="77777777" w:rsidR="00710336" w:rsidRPr="00710336" w:rsidRDefault="00710336" w:rsidP="00710336">
            <w:pPr>
              <w:spacing w:after="0" w:line="240" w:lineRule="auto"/>
              <w:rPr>
                <w:b/>
                <w:sz w:val="8"/>
              </w:rPr>
            </w:pPr>
          </w:p>
          <w:p w14:paraId="1502B700" w14:textId="7CAFCDF0" w:rsidR="00710336" w:rsidRPr="00943EF5" w:rsidRDefault="00710336" w:rsidP="00CE668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710336">
              <w:rPr>
                <w:b/>
                <w:sz w:val="24"/>
              </w:rPr>
              <w:t>1</w:t>
            </w:r>
            <w:proofErr w:type="gramStart"/>
            <w:r w:rsidRPr="0071033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DEPARTMENT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MAKING REQUEST/NAME OF PRESENTER:</w:t>
            </w:r>
          </w:p>
          <w:p w14:paraId="7334B08A" w14:textId="03C36AC9" w:rsidR="00CE6683" w:rsidRPr="000641EA" w:rsidRDefault="003634EC" w:rsidP="00CE668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 Clerk</w:t>
            </w:r>
          </w:p>
        </w:tc>
        <w:tc>
          <w:tcPr>
            <w:tcW w:w="2612" w:type="dxa"/>
          </w:tcPr>
          <w:p w14:paraId="476595F1" w14:textId="77777777" w:rsidR="00710336" w:rsidRPr="00710336" w:rsidRDefault="00710336" w:rsidP="00710336">
            <w:pPr>
              <w:spacing w:after="0"/>
              <w:rPr>
                <w:b/>
                <w:sz w:val="6"/>
              </w:rPr>
            </w:pPr>
          </w:p>
          <w:p w14:paraId="1F36297A" w14:textId="77777777" w:rsidR="001E61FF" w:rsidRDefault="00710336" w:rsidP="001E61FF">
            <w:pPr>
              <w:rPr>
                <w:b/>
                <w:i/>
                <w:sz w:val="24"/>
              </w:rPr>
            </w:pPr>
            <w:r w:rsidRPr="00710336">
              <w:rPr>
                <w:b/>
                <w:sz w:val="24"/>
              </w:rPr>
              <w:t>2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MEETING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DATE:</w:t>
            </w:r>
          </w:p>
          <w:p w14:paraId="7BE1E883" w14:textId="21A4A8F7" w:rsidR="00057465" w:rsidRPr="003634EC" w:rsidRDefault="003634EC" w:rsidP="004671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6/16/26</w:t>
            </w:r>
          </w:p>
        </w:tc>
      </w:tr>
      <w:tr w:rsidR="001E61FF" w14:paraId="5DABFA24" w14:textId="77777777" w:rsidTr="00D24646">
        <w:trPr>
          <w:trHeight w:val="1280"/>
          <w:jc w:val="center"/>
        </w:trPr>
        <w:tc>
          <w:tcPr>
            <w:tcW w:w="8031" w:type="dxa"/>
            <w:gridSpan w:val="3"/>
          </w:tcPr>
          <w:p w14:paraId="53CFD39F" w14:textId="7D09F2C4" w:rsidR="00BB26EA" w:rsidRDefault="00BB26EA" w:rsidP="00BB26EA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3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PURPOSE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>:</w:t>
            </w:r>
          </w:p>
          <w:p w14:paraId="65112457" w14:textId="55B8DC22" w:rsidR="00C87508" w:rsidRPr="000641EA" w:rsidRDefault="003634EC" w:rsidP="00C85615">
            <w:pPr>
              <w:tabs>
                <w:tab w:val="left" w:pos="35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Approval of minutes for 6/2/26 meeting &amp; 6/8/26 special meeting </w:t>
            </w:r>
          </w:p>
        </w:tc>
      </w:tr>
      <w:tr w:rsidR="00BB26EA" w14:paraId="3FCFD7F0" w14:textId="77777777" w:rsidTr="00BB26EA">
        <w:trPr>
          <w:trHeight w:val="1126"/>
          <w:jc w:val="center"/>
        </w:trPr>
        <w:tc>
          <w:tcPr>
            <w:tcW w:w="8031" w:type="dxa"/>
            <w:gridSpan w:val="3"/>
          </w:tcPr>
          <w:p w14:paraId="458B6820" w14:textId="77777777" w:rsidR="00BB26EA" w:rsidRPr="00631698" w:rsidRDefault="00BB26EA" w:rsidP="00631698">
            <w:pPr>
              <w:spacing w:after="0"/>
              <w:rPr>
                <w:b/>
                <w:sz w:val="4"/>
              </w:rPr>
            </w:pPr>
          </w:p>
          <w:p w14:paraId="10267A0E" w14:textId="77777777" w:rsidR="00BB26EA" w:rsidRDefault="00BB26EA" w:rsidP="000B51D1">
            <w:pPr>
              <w:ind w:left="311" w:hanging="3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31698">
              <w:rPr>
                <w:b/>
                <w:i/>
                <w:sz w:val="24"/>
              </w:rPr>
              <w:t xml:space="preserve">. </w:t>
            </w:r>
            <w:proofErr w:type="gramStart"/>
            <w:r w:rsidRPr="00631698">
              <w:rPr>
                <w:b/>
                <w:i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IS THIS ITEM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BUDGETED (IF APPLICABLE)</w:t>
            </w:r>
            <w:r>
              <w:rPr>
                <w:b/>
                <w:sz w:val="24"/>
              </w:rPr>
              <w:t xml:space="preserve">  </w:t>
            </w:r>
          </w:p>
          <w:p w14:paraId="2F252A2D" w14:textId="551C48E9" w:rsidR="00BB26EA" w:rsidRPr="00943EF5" w:rsidRDefault="00BB26EA" w:rsidP="000B51D1">
            <w:pPr>
              <w:ind w:left="311" w:hanging="31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943EF5">
              <w:rPr>
                <w:b/>
                <w:sz w:val="20"/>
                <w:szCs w:val="20"/>
              </w:rPr>
              <w:t xml:space="preserve">YES         </w:t>
            </w:r>
            <w:r w:rsidRPr="00943EF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43EF5">
              <w:rPr>
                <w:b/>
                <w:sz w:val="20"/>
                <w:szCs w:val="20"/>
              </w:rPr>
              <w:instrText xml:space="preserve"> FORMCHECKBOX </w:instrText>
            </w:r>
            <w:r w:rsidRPr="00943EF5">
              <w:rPr>
                <w:b/>
                <w:sz w:val="20"/>
                <w:szCs w:val="20"/>
              </w:rPr>
            </w:r>
            <w:r w:rsidRPr="00943EF5">
              <w:rPr>
                <w:b/>
                <w:sz w:val="20"/>
                <w:szCs w:val="20"/>
              </w:rPr>
              <w:fldChar w:fldCharType="separate"/>
            </w:r>
            <w:r w:rsidRPr="00943EF5">
              <w:rPr>
                <w:b/>
                <w:sz w:val="20"/>
                <w:szCs w:val="20"/>
              </w:rPr>
              <w:fldChar w:fldCharType="end"/>
            </w:r>
            <w:bookmarkEnd w:id="0"/>
            <w:r w:rsidRPr="00943EF5">
              <w:rPr>
                <w:b/>
                <w:sz w:val="20"/>
                <w:szCs w:val="20"/>
              </w:rPr>
              <w:t xml:space="preserve">             NO        </w:t>
            </w:r>
            <w:r w:rsidR="00A53788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53788">
              <w:rPr>
                <w:b/>
                <w:sz w:val="20"/>
                <w:szCs w:val="20"/>
              </w:rPr>
              <w:instrText xml:space="preserve"> FORMCHECKBOX </w:instrText>
            </w:r>
            <w:r w:rsidR="00A53788">
              <w:rPr>
                <w:b/>
                <w:sz w:val="20"/>
                <w:szCs w:val="20"/>
              </w:rPr>
            </w:r>
            <w:r w:rsidR="00A53788">
              <w:rPr>
                <w:b/>
                <w:sz w:val="20"/>
                <w:szCs w:val="20"/>
              </w:rPr>
              <w:fldChar w:fldCharType="separate"/>
            </w:r>
            <w:r w:rsidR="00A53788">
              <w:rPr>
                <w:b/>
                <w:sz w:val="20"/>
                <w:szCs w:val="20"/>
              </w:rPr>
              <w:fldChar w:fldCharType="end"/>
            </w:r>
            <w:bookmarkEnd w:id="1"/>
            <w:r w:rsidRPr="00943EF5">
              <w:rPr>
                <w:b/>
                <w:sz w:val="20"/>
                <w:szCs w:val="20"/>
              </w:rPr>
              <w:t xml:space="preserve">           N/A   X</w:t>
            </w:r>
          </w:p>
        </w:tc>
      </w:tr>
      <w:tr w:rsidR="001E61FF" w:rsidRPr="00DC70A6" w14:paraId="70F582D0" w14:textId="77777777" w:rsidTr="00D24646">
        <w:trPr>
          <w:trHeight w:val="5346"/>
          <w:jc w:val="center"/>
        </w:trPr>
        <w:tc>
          <w:tcPr>
            <w:tcW w:w="8031" w:type="dxa"/>
            <w:gridSpan w:val="3"/>
          </w:tcPr>
          <w:p w14:paraId="5B10A84F" w14:textId="58692A07" w:rsidR="00367997" w:rsidRDefault="00367997" w:rsidP="00483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5A52625" w14:textId="77777777" w:rsidR="00367997" w:rsidRDefault="00367997" w:rsidP="0036799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D7B7F0" w14:textId="77777777" w:rsidR="00367997" w:rsidRDefault="00367997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2A509875" w14:textId="19B6759A" w:rsidR="00F6735C" w:rsidRPr="00F067F9" w:rsidRDefault="00F6735C" w:rsidP="00F067F9">
            <w:pPr>
              <w:spacing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5A85C40" w14:textId="4368A146" w:rsidR="003B4EA4" w:rsidRPr="00DC70A6" w:rsidRDefault="003B4EA4" w:rsidP="00BE3731">
      <w:pPr>
        <w:rPr>
          <w:sz w:val="24"/>
          <w:szCs w:val="24"/>
          <w:lang w:val="es-ES"/>
        </w:rPr>
      </w:pPr>
    </w:p>
    <w:sectPr w:rsidR="003B4EA4" w:rsidRPr="00DC70A6" w:rsidSect="001E61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5864" w14:textId="77777777" w:rsidR="0020394E" w:rsidRDefault="0020394E" w:rsidP="00E703CB">
      <w:pPr>
        <w:spacing w:after="0" w:line="240" w:lineRule="auto"/>
      </w:pPr>
      <w:r>
        <w:separator/>
      </w:r>
    </w:p>
  </w:endnote>
  <w:endnote w:type="continuationSeparator" w:id="0">
    <w:p w14:paraId="2D444F27" w14:textId="77777777" w:rsidR="0020394E" w:rsidRDefault="0020394E" w:rsidP="00E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88FC" w14:textId="07505602" w:rsidR="00E703CB" w:rsidRPr="00E703CB" w:rsidRDefault="00F067F9">
    <w:pPr>
      <w:pStyle w:val="Footer"/>
      <w:rPr>
        <w:color w:val="000000" w:themeColor="text1"/>
        <w:sz w:val="40"/>
      </w:rPr>
    </w:pPr>
    <w:r>
      <w:rPr>
        <w:color w:val="000000" w:themeColor="text1"/>
        <w:sz w:val="40"/>
      </w:rPr>
      <w:tab/>
    </w:r>
    <w:r>
      <w:rPr>
        <w:color w:val="000000" w:themeColor="text1"/>
        <w:sz w:val="40"/>
      </w:rPr>
      <w:tab/>
      <w:t xml:space="preserve">AGENDA </w:t>
    </w:r>
    <w:r w:rsidR="00467162">
      <w:rPr>
        <w:color w:val="000000" w:themeColor="text1"/>
        <w:sz w:val="40"/>
      </w:rPr>
      <w:t xml:space="preserve">ITEM # </w:t>
    </w:r>
    <w:r w:rsidR="003634EC">
      <w:rPr>
        <w:color w:val="000000" w:themeColor="text1"/>
        <w:sz w:val="4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F66B" w14:textId="77777777" w:rsidR="0020394E" w:rsidRDefault="0020394E" w:rsidP="00E703CB">
      <w:pPr>
        <w:spacing w:after="0" w:line="240" w:lineRule="auto"/>
      </w:pPr>
      <w:r>
        <w:separator/>
      </w:r>
    </w:p>
  </w:footnote>
  <w:footnote w:type="continuationSeparator" w:id="0">
    <w:p w14:paraId="37F024ED" w14:textId="77777777" w:rsidR="0020394E" w:rsidRDefault="0020394E" w:rsidP="00E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050" w14:textId="7AAB9A4A" w:rsidR="00BD1E64" w:rsidRDefault="00F6735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4"/>
    <w:multiLevelType w:val="hybridMultilevel"/>
    <w:tmpl w:val="A1E4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5419"/>
    <w:multiLevelType w:val="hybridMultilevel"/>
    <w:tmpl w:val="63C4DEA0"/>
    <w:lvl w:ilvl="0" w:tplc="0F10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2807"/>
    <w:multiLevelType w:val="hybridMultilevel"/>
    <w:tmpl w:val="40C6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43"/>
    <w:multiLevelType w:val="hybridMultilevel"/>
    <w:tmpl w:val="6E36A5EE"/>
    <w:lvl w:ilvl="0" w:tplc="F76209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9E2"/>
    <w:multiLevelType w:val="hybridMultilevel"/>
    <w:tmpl w:val="93C474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60D"/>
    <w:multiLevelType w:val="hybridMultilevel"/>
    <w:tmpl w:val="A0B27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61835"/>
    <w:multiLevelType w:val="hybridMultilevel"/>
    <w:tmpl w:val="8FC4B5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83A9B"/>
    <w:multiLevelType w:val="hybridMultilevel"/>
    <w:tmpl w:val="707E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5D00CD6"/>
    <w:multiLevelType w:val="hybridMultilevel"/>
    <w:tmpl w:val="44A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718"/>
    <w:multiLevelType w:val="hybridMultilevel"/>
    <w:tmpl w:val="A36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8713">
    <w:abstractNumId w:val="8"/>
  </w:num>
  <w:num w:numId="2" w16cid:durableId="1935358537">
    <w:abstractNumId w:val="2"/>
  </w:num>
  <w:num w:numId="3" w16cid:durableId="1574315316">
    <w:abstractNumId w:val="9"/>
  </w:num>
  <w:num w:numId="4" w16cid:durableId="588663033">
    <w:abstractNumId w:val="3"/>
  </w:num>
  <w:num w:numId="5" w16cid:durableId="1686053187">
    <w:abstractNumId w:val="4"/>
  </w:num>
  <w:num w:numId="6" w16cid:durableId="440884491">
    <w:abstractNumId w:val="1"/>
  </w:num>
  <w:num w:numId="7" w16cid:durableId="1921212649">
    <w:abstractNumId w:val="0"/>
  </w:num>
  <w:num w:numId="8" w16cid:durableId="1809398076">
    <w:abstractNumId w:val="7"/>
  </w:num>
  <w:num w:numId="9" w16cid:durableId="1275597425">
    <w:abstractNumId w:val="6"/>
  </w:num>
  <w:num w:numId="10" w16cid:durableId="124067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6"/>
    <w:rsid w:val="0003134A"/>
    <w:rsid w:val="00032D28"/>
    <w:rsid w:val="00042A16"/>
    <w:rsid w:val="000447A6"/>
    <w:rsid w:val="000451F0"/>
    <w:rsid w:val="00055F26"/>
    <w:rsid w:val="00057465"/>
    <w:rsid w:val="00057952"/>
    <w:rsid w:val="000631D4"/>
    <w:rsid w:val="000641EA"/>
    <w:rsid w:val="00081528"/>
    <w:rsid w:val="00085669"/>
    <w:rsid w:val="000875C5"/>
    <w:rsid w:val="00090B64"/>
    <w:rsid w:val="000A6ED3"/>
    <w:rsid w:val="000B51D1"/>
    <w:rsid w:val="000C0988"/>
    <w:rsid w:val="000D2E4C"/>
    <w:rsid w:val="000D4039"/>
    <w:rsid w:val="000E283B"/>
    <w:rsid w:val="00100944"/>
    <w:rsid w:val="00111129"/>
    <w:rsid w:val="00112428"/>
    <w:rsid w:val="001135AA"/>
    <w:rsid w:val="00121F6C"/>
    <w:rsid w:val="00124860"/>
    <w:rsid w:val="00132A32"/>
    <w:rsid w:val="0014043C"/>
    <w:rsid w:val="00164DF0"/>
    <w:rsid w:val="00171937"/>
    <w:rsid w:val="001726F8"/>
    <w:rsid w:val="00181FB0"/>
    <w:rsid w:val="0018234C"/>
    <w:rsid w:val="00197778"/>
    <w:rsid w:val="001A3B3C"/>
    <w:rsid w:val="001B7816"/>
    <w:rsid w:val="001D5475"/>
    <w:rsid w:val="001E1D09"/>
    <w:rsid w:val="001E4167"/>
    <w:rsid w:val="001E61FF"/>
    <w:rsid w:val="001F3714"/>
    <w:rsid w:val="001F4D27"/>
    <w:rsid w:val="0020394E"/>
    <w:rsid w:val="00220763"/>
    <w:rsid w:val="00225022"/>
    <w:rsid w:val="00233E34"/>
    <w:rsid w:val="00244EF2"/>
    <w:rsid w:val="0027483E"/>
    <w:rsid w:val="00275D69"/>
    <w:rsid w:val="00290E2E"/>
    <w:rsid w:val="00294C8C"/>
    <w:rsid w:val="00296319"/>
    <w:rsid w:val="002A01CE"/>
    <w:rsid w:val="002A3288"/>
    <w:rsid w:val="002C23C5"/>
    <w:rsid w:val="002D26DA"/>
    <w:rsid w:val="002D2FDE"/>
    <w:rsid w:val="002E1F62"/>
    <w:rsid w:val="002F236B"/>
    <w:rsid w:val="002F7F6F"/>
    <w:rsid w:val="00301D4C"/>
    <w:rsid w:val="00333819"/>
    <w:rsid w:val="00334107"/>
    <w:rsid w:val="003634EC"/>
    <w:rsid w:val="00367997"/>
    <w:rsid w:val="00371FE7"/>
    <w:rsid w:val="003728DA"/>
    <w:rsid w:val="0038564D"/>
    <w:rsid w:val="0038567B"/>
    <w:rsid w:val="00392706"/>
    <w:rsid w:val="003A50C0"/>
    <w:rsid w:val="003B05D7"/>
    <w:rsid w:val="003B4EA4"/>
    <w:rsid w:val="003C20A6"/>
    <w:rsid w:val="003E6261"/>
    <w:rsid w:val="003F0BEC"/>
    <w:rsid w:val="003F571C"/>
    <w:rsid w:val="003F5ECB"/>
    <w:rsid w:val="004002C9"/>
    <w:rsid w:val="00407B02"/>
    <w:rsid w:val="004112EF"/>
    <w:rsid w:val="00417FA6"/>
    <w:rsid w:val="00420642"/>
    <w:rsid w:val="0043197E"/>
    <w:rsid w:val="00444D54"/>
    <w:rsid w:val="00467162"/>
    <w:rsid w:val="00473304"/>
    <w:rsid w:val="00483CE0"/>
    <w:rsid w:val="00487E79"/>
    <w:rsid w:val="004930FB"/>
    <w:rsid w:val="00495BD7"/>
    <w:rsid w:val="004B006F"/>
    <w:rsid w:val="004C7E2E"/>
    <w:rsid w:val="004D0CC3"/>
    <w:rsid w:val="004D4E70"/>
    <w:rsid w:val="004D5275"/>
    <w:rsid w:val="004D6812"/>
    <w:rsid w:val="004E2643"/>
    <w:rsid w:val="004E4051"/>
    <w:rsid w:val="004E60D8"/>
    <w:rsid w:val="00506A83"/>
    <w:rsid w:val="00517EF2"/>
    <w:rsid w:val="005354B1"/>
    <w:rsid w:val="005436BE"/>
    <w:rsid w:val="00544F76"/>
    <w:rsid w:val="00547C9E"/>
    <w:rsid w:val="00553875"/>
    <w:rsid w:val="005575EC"/>
    <w:rsid w:val="00561D0B"/>
    <w:rsid w:val="005809C1"/>
    <w:rsid w:val="005914E0"/>
    <w:rsid w:val="005A1E33"/>
    <w:rsid w:val="005A7A22"/>
    <w:rsid w:val="005D1E7D"/>
    <w:rsid w:val="005D64BF"/>
    <w:rsid w:val="005E225E"/>
    <w:rsid w:val="005F4E9E"/>
    <w:rsid w:val="00627742"/>
    <w:rsid w:val="00631698"/>
    <w:rsid w:val="006341B9"/>
    <w:rsid w:val="00641264"/>
    <w:rsid w:val="00650448"/>
    <w:rsid w:val="00656EEF"/>
    <w:rsid w:val="00662221"/>
    <w:rsid w:val="0067436F"/>
    <w:rsid w:val="00682C0C"/>
    <w:rsid w:val="00685C6C"/>
    <w:rsid w:val="0069031E"/>
    <w:rsid w:val="00694AEE"/>
    <w:rsid w:val="006A4DA9"/>
    <w:rsid w:val="006A78B5"/>
    <w:rsid w:val="006C2B35"/>
    <w:rsid w:val="006D37DB"/>
    <w:rsid w:val="006F0E75"/>
    <w:rsid w:val="00705ABE"/>
    <w:rsid w:val="00710336"/>
    <w:rsid w:val="007205C3"/>
    <w:rsid w:val="0072322D"/>
    <w:rsid w:val="00736754"/>
    <w:rsid w:val="00741ADC"/>
    <w:rsid w:val="0074368F"/>
    <w:rsid w:val="00783061"/>
    <w:rsid w:val="007A2F58"/>
    <w:rsid w:val="007B6FE3"/>
    <w:rsid w:val="007C3F9D"/>
    <w:rsid w:val="007D00C1"/>
    <w:rsid w:val="007F600B"/>
    <w:rsid w:val="007F7652"/>
    <w:rsid w:val="00803290"/>
    <w:rsid w:val="00814A12"/>
    <w:rsid w:val="00824D30"/>
    <w:rsid w:val="00830DCC"/>
    <w:rsid w:val="00854720"/>
    <w:rsid w:val="00857A4B"/>
    <w:rsid w:val="00862E7C"/>
    <w:rsid w:val="0086778F"/>
    <w:rsid w:val="00867FE9"/>
    <w:rsid w:val="008740A4"/>
    <w:rsid w:val="00874872"/>
    <w:rsid w:val="00880F69"/>
    <w:rsid w:val="008825DF"/>
    <w:rsid w:val="008B031F"/>
    <w:rsid w:val="008B4120"/>
    <w:rsid w:val="008C0DBD"/>
    <w:rsid w:val="008D5D2D"/>
    <w:rsid w:val="008D7C4D"/>
    <w:rsid w:val="008E642E"/>
    <w:rsid w:val="008F02F0"/>
    <w:rsid w:val="008F057C"/>
    <w:rsid w:val="008F15E1"/>
    <w:rsid w:val="008F4D42"/>
    <w:rsid w:val="00904193"/>
    <w:rsid w:val="009078DC"/>
    <w:rsid w:val="00913E3A"/>
    <w:rsid w:val="00916F5C"/>
    <w:rsid w:val="00923C87"/>
    <w:rsid w:val="00934874"/>
    <w:rsid w:val="009364EB"/>
    <w:rsid w:val="009417BF"/>
    <w:rsid w:val="00943EF5"/>
    <w:rsid w:val="00946A24"/>
    <w:rsid w:val="009526E6"/>
    <w:rsid w:val="009775AB"/>
    <w:rsid w:val="00985A0A"/>
    <w:rsid w:val="00985F96"/>
    <w:rsid w:val="009868FE"/>
    <w:rsid w:val="00992292"/>
    <w:rsid w:val="009B7C44"/>
    <w:rsid w:val="009C4024"/>
    <w:rsid w:val="009D2264"/>
    <w:rsid w:val="009E1F8C"/>
    <w:rsid w:val="009E2EC7"/>
    <w:rsid w:val="009F0D2B"/>
    <w:rsid w:val="009F752E"/>
    <w:rsid w:val="00A03D7F"/>
    <w:rsid w:val="00A05965"/>
    <w:rsid w:val="00A079D1"/>
    <w:rsid w:val="00A21DF5"/>
    <w:rsid w:val="00A220F3"/>
    <w:rsid w:val="00A43320"/>
    <w:rsid w:val="00A47FCB"/>
    <w:rsid w:val="00A53788"/>
    <w:rsid w:val="00A56492"/>
    <w:rsid w:val="00A66847"/>
    <w:rsid w:val="00A674F0"/>
    <w:rsid w:val="00A714E8"/>
    <w:rsid w:val="00A73D59"/>
    <w:rsid w:val="00A776AC"/>
    <w:rsid w:val="00A857AC"/>
    <w:rsid w:val="00AC7677"/>
    <w:rsid w:val="00AC7D1A"/>
    <w:rsid w:val="00AD2291"/>
    <w:rsid w:val="00AE42BD"/>
    <w:rsid w:val="00AF6018"/>
    <w:rsid w:val="00B0496C"/>
    <w:rsid w:val="00B453FD"/>
    <w:rsid w:val="00B51096"/>
    <w:rsid w:val="00B779A5"/>
    <w:rsid w:val="00B829A8"/>
    <w:rsid w:val="00B83E37"/>
    <w:rsid w:val="00B85ECC"/>
    <w:rsid w:val="00B94141"/>
    <w:rsid w:val="00BA0434"/>
    <w:rsid w:val="00BA68DB"/>
    <w:rsid w:val="00BB26EA"/>
    <w:rsid w:val="00BD1E64"/>
    <w:rsid w:val="00BD710B"/>
    <w:rsid w:val="00BE3731"/>
    <w:rsid w:val="00BF6909"/>
    <w:rsid w:val="00C05B59"/>
    <w:rsid w:val="00C07805"/>
    <w:rsid w:val="00C230BC"/>
    <w:rsid w:val="00C24130"/>
    <w:rsid w:val="00C2530A"/>
    <w:rsid w:val="00C3437C"/>
    <w:rsid w:val="00C44FA5"/>
    <w:rsid w:val="00C46487"/>
    <w:rsid w:val="00C514B5"/>
    <w:rsid w:val="00C54264"/>
    <w:rsid w:val="00C64275"/>
    <w:rsid w:val="00C8134D"/>
    <w:rsid w:val="00C85615"/>
    <w:rsid w:val="00C87508"/>
    <w:rsid w:val="00C879C4"/>
    <w:rsid w:val="00C922EA"/>
    <w:rsid w:val="00CA28C6"/>
    <w:rsid w:val="00CA46B1"/>
    <w:rsid w:val="00CA6229"/>
    <w:rsid w:val="00CA65E6"/>
    <w:rsid w:val="00CC619A"/>
    <w:rsid w:val="00CC7F51"/>
    <w:rsid w:val="00CD7943"/>
    <w:rsid w:val="00CE6683"/>
    <w:rsid w:val="00CF450D"/>
    <w:rsid w:val="00D026CC"/>
    <w:rsid w:val="00D24646"/>
    <w:rsid w:val="00D3342D"/>
    <w:rsid w:val="00D52CCC"/>
    <w:rsid w:val="00D57363"/>
    <w:rsid w:val="00D631DF"/>
    <w:rsid w:val="00D705FF"/>
    <w:rsid w:val="00D76643"/>
    <w:rsid w:val="00DB4FCF"/>
    <w:rsid w:val="00DC1DB8"/>
    <w:rsid w:val="00DC70A6"/>
    <w:rsid w:val="00DE3149"/>
    <w:rsid w:val="00DE65FE"/>
    <w:rsid w:val="00DF446A"/>
    <w:rsid w:val="00DF4F42"/>
    <w:rsid w:val="00DF5ACD"/>
    <w:rsid w:val="00DF63BE"/>
    <w:rsid w:val="00E041BF"/>
    <w:rsid w:val="00E17D82"/>
    <w:rsid w:val="00E52D0B"/>
    <w:rsid w:val="00E65570"/>
    <w:rsid w:val="00E703CB"/>
    <w:rsid w:val="00E84F94"/>
    <w:rsid w:val="00E97DCF"/>
    <w:rsid w:val="00EB58DE"/>
    <w:rsid w:val="00EB6E12"/>
    <w:rsid w:val="00EC04EC"/>
    <w:rsid w:val="00EC45F2"/>
    <w:rsid w:val="00EE27AE"/>
    <w:rsid w:val="00F01653"/>
    <w:rsid w:val="00F02A5A"/>
    <w:rsid w:val="00F04C09"/>
    <w:rsid w:val="00F067F9"/>
    <w:rsid w:val="00F4266E"/>
    <w:rsid w:val="00F452AF"/>
    <w:rsid w:val="00F460D7"/>
    <w:rsid w:val="00F519F8"/>
    <w:rsid w:val="00F60DA0"/>
    <w:rsid w:val="00F62D98"/>
    <w:rsid w:val="00F63AC9"/>
    <w:rsid w:val="00F6735C"/>
    <w:rsid w:val="00F774E0"/>
    <w:rsid w:val="00F8210E"/>
    <w:rsid w:val="00F86C62"/>
    <w:rsid w:val="00FA1B89"/>
    <w:rsid w:val="00FA6CDC"/>
    <w:rsid w:val="00FB0369"/>
    <w:rsid w:val="00FB1305"/>
    <w:rsid w:val="00FB7140"/>
    <w:rsid w:val="00FC0218"/>
    <w:rsid w:val="00FD00E9"/>
    <w:rsid w:val="00FD6271"/>
    <w:rsid w:val="00FD6422"/>
    <w:rsid w:val="00FE1FB1"/>
    <w:rsid w:val="00FF3C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ED9"/>
  <w15:docId w15:val="{1871D946-A258-4873-9E71-A40197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CB"/>
  </w:style>
  <w:style w:type="paragraph" w:styleId="Footer">
    <w:name w:val="footer"/>
    <w:basedOn w:val="Normal"/>
    <w:link w:val="Foot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CB"/>
  </w:style>
  <w:style w:type="paragraph" w:styleId="FootnoteText">
    <w:name w:val="footnote text"/>
    <w:basedOn w:val="Normal"/>
    <w:link w:val="FootnoteTextChar"/>
    <w:uiPriority w:val="99"/>
    <w:semiHidden/>
    <w:unhideWhenUsed/>
    <w:rsid w:val="00F04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C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C09"/>
    <w:rPr>
      <w:vertAlign w:val="superscript"/>
    </w:rPr>
  </w:style>
  <w:style w:type="paragraph" w:customStyle="1" w:styleId="Default">
    <w:name w:val="Default"/>
    <w:rsid w:val="006A78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DAS,%20MINUTES,%20SUPPORT%20MATERIAL%20FOR%201967-2012\Agenda%20Item%20Summaries\Agenda%20Item%20Summary--MAS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6EE9-B60F-48FC-98EE-C8E2DE4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Summary--MASTER.docx.dotx</Template>
  <TotalTime>1</TotalTime>
  <Pages>1</Pages>
  <Words>60</Words>
  <Characters>303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Griffin</dc:creator>
  <cp:lastModifiedBy>Rachelle Stanley</cp:lastModifiedBy>
  <cp:revision>2</cp:revision>
  <cp:lastPrinted>2025-12-11T19:41:00Z</cp:lastPrinted>
  <dcterms:created xsi:type="dcterms:W3CDTF">2026-06-12T13:41:00Z</dcterms:created>
  <dcterms:modified xsi:type="dcterms:W3CDTF">2026-06-12T13:41:00Z</dcterms:modified>
</cp:coreProperties>
</file>