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3261"/>
        <w:gridCol w:w="2612"/>
      </w:tblGrid>
      <w:tr w:rsidR="001E61FF" w14:paraId="2463EC34" w14:textId="77777777" w:rsidTr="005809C1">
        <w:trPr>
          <w:trHeight w:val="1880"/>
          <w:jc w:val="center"/>
        </w:trPr>
        <w:tc>
          <w:tcPr>
            <w:tcW w:w="2158" w:type="dxa"/>
          </w:tcPr>
          <w:p w14:paraId="04E89071" w14:textId="7ACC9BD0" w:rsidR="001E61FF" w:rsidRPr="001E61FF" w:rsidRDefault="003F5ECB" w:rsidP="00BB26E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B94EF2" wp14:editId="47B8168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1228645" cy="1162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4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73" w:type="dxa"/>
            <w:gridSpan w:val="2"/>
          </w:tcPr>
          <w:p w14:paraId="68F9F6F2" w14:textId="77777777" w:rsidR="00710336" w:rsidRPr="00710336" w:rsidRDefault="00DF63BE" w:rsidP="00DF63BE">
            <w:pPr>
              <w:tabs>
                <w:tab w:val="left" w:pos="536"/>
              </w:tabs>
              <w:spacing w:after="0" w:line="240" w:lineRule="auto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ab/>
            </w:r>
          </w:p>
          <w:p w14:paraId="58838F15" w14:textId="77777777" w:rsidR="00710336" w:rsidRPr="00710336" w:rsidRDefault="001E61FF" w:rsidP="0071033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 xml:space="preserve">CITY OF PARKER </w:t>
            </w:r>
          </w:p>
          <w:p w14:paraId="4A150B6B" w14:textId="77777777" w:rsidR="001E61FF" w:rsidRPr="00710336" w:rsidRDefault="001E61FF" w:rsidP="00710336">
            <w:pPr>
              <w:spacing w:before="240" w:after="0" w:line="120" w:lineRule="auto"/>
              <w:jc w:val="center"/>
              <w:rPr>
                <w:b/>
                <w:sz w:val="40"/>
                <w:szCs w:val="40"/>
              </w:rPr>
            </w:pPr>
            <w:r w:rsidRPr="00710336">
              <w:rPr>
                <w:b/>
                <w:sz w:val="40"/>
                <w:szCs w:val="40"/>
              </w:rPr>
              <w:t>AGENDA ITEM SUMMARY</w:t>
            </w:r>
          </w:p>
        </w:tc>
      </w:tr>
      <w:tr w:rsidR="001E61FF" w14:paraId="24A1D676" w14:textId="77777777" w:rsidTr="00BB26EA">
        <w:trPr>
          <w:trHeight w:val="1296"/>
          <w:jc w:val="center"/>
        </w:trPr>
        <w:tc>
          <w:tcPr>
            <w:tcW w:w="5419" w:type="dxa"/>
            <w:gridSpan w:val="2"/>
          </w:tcPr>
          <w:p w14:paraId="286942AF" w14:textId="77777777" w:rsidR="00710336" w:rsidRPr="00710336" w:rsidRDefault="00710336" w:rsidP="00710336">
            <w:pPr>
              <w:spacing w:after="0" w:line="240" w:lineRule="auto"/>
              <w:rPr>
                <w:b/>
                <w:sz w:val="8"/>
              </w:rPr>
            </w:pPr>
          </w:p>
          <w:p w14:paraId="1502B700" w14:textId="7CAFCDF0" w:rsidR="00710336" w:rsidRPr="00943EF5" w:rsidRDefault="00710336" w:rsidP="00CE6683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 w:rsidRPr="00710336">
              <w:rPr>
                <w:b/>
                <w:sz w:val="24"/>
              </w:rPr>
              <w:t>1</w:t>
            </w:r>
            <w:proofErr w:type="gramStart"/>
            <w:r w:rsidRPr="0071033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DEPARTMENT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MAKING REQUEST/NAME OF PRESENTER:</w:t>
            </w:r>
          </w:p>
          <w:p w14:paraId="7334B08A" w14:textId="35ADAE2E" w:rsidR="00CE6683" w:rsidRPr="000641EA" w:rsidRDefault="00045828" w:rsidP="00CE668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Council</w:t>
            </w:r>
          </w:p>
        </w:tc>
        <w:tc>
          <w:tcPr>
            <w:tcW w:w="2612" w:type="dxa"/>
          </w:tcPr>
          <w:p w14:paraId="476595F1" w14:textId="77777777" w:rsidR="00710336" w:rsidRPr="00710336" w:rsidRDefault="00710336" w:rsidP="00710336">
            <w:pPr>
              <w:spacing w:after="0"/>
              <w:rPr>
                <w:b/>
                <w:sz w:val="6"/>
              </w:rPr>
            </w:pPr>
          </w:p>
          <w:p w14:paraId="1F36297A" w14:textId="77777777" w:rsidR="001E61FF" w:rsidRDefault="00710336" w:rsidP="001E61FF">
            <w:pPr>
              <w:rPr>
                <w:b/>
                <w:i/>
                <w:sz w:val="24"/>
              </w:rPr>
            </w:pPr>
            <w:r w:rsidRPr="00710336">
              <w:rPr>
                <w:b/>
                <w:sz w:val="24"/>
              </w:rPr>
              <w:t>2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MEETING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DATE:</w:t>
            </w:r>
          </w:p>
          <w:p w14:paraId="7BE1E883" w14:textId="10D13156" w:rsidR="00057465" w:rsidRPr="007A27A3" w:rsidRDefault="00467162" w:rsidP="00467162">
            <w:pPr>
              <w:spacing w:after="0"/>
              <w:rPr>
                <w:b/>
                <w:bCs/>
              </w:rPr>
            </w:pPr>
            <w:r w:rsidRPr="00DC70A6">
              <w:rPr>
                <w:sz w:val="28"/>
                <w:szCs w:val="28"/>
              </w:rPr>
              <w:t xml:space="preserve">   </w:t>
            </w:r>
            <w:r w:rsidRPr="007A27A3">
              <w:rPr>
                <w:b/>
                <w:bCs/>
                <w:sz w:val="28"/>
                <w:szCs w:val="28"/>
              </w:rPr>
              <w:t xml:space="preserve"> </w:t>
            </w:r>
            <w:r w:rsidR="007A27A3" w:rsidRPr="007A27A3">
              <w:rPr>
                <w:b/>
                <w:bCs/>
                <w:sz w:val="28"/>
                <w:szCs w:val="28"/>
              </w:rPr>
              <w:t>6/</w:t>
            </w:r>
            <w:r w:rsidR="00045828">
              <w:rPr>
                <w:b/>
                <w:bCs/>
                <w:sz w:val="28"/>
                <w:szCs w:val="28"/>
              </w:rPr>
              <w:t>8</w:t>
            </w:r>
            <w:r w:rsidR="007A27A3" w:rsidRPr="007A27A3">
              <w:rPr>
                <w:b/>
                <w:bCs/>
                <w:sz w:val="28"/>
                <w:szCs w:val="28"/>
              </w:rPr>
              <w:t>/26</w:t>
            </w:r>
          </w:p>
        </w:tc>
      </w:tr>
      <w:tr w:rsidR="001E61FF" w14:paraId="5DABFA24" w14:textId="77777777" w:rsidTr="00D24646">
        <w:trPr>
          <w:trHeight w:val="1280"/>
          <w:jc w:val="center"/>
        </w:trPr>
        <w:tc>
          <w:tcPr>
            <w:tcW w:w="8031" w:type="dxa"/>
            <w:gridSpan w:val="3"/>
          </w:tcPr>
          <w:p w14:paraId="53CFD39F" w14:textId="7D09F2C4" w:rsidR="00BB26EA" w:rsidRDefault="00BB26EA" w:rsidP="00BB26EA">
            <w:pPr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3</w:t>
            </w:r>
            <w:proofErr w:type="gramStart"/>
            <w:r w:rsidRPr="00943EF5">
              <w:rPr>
                <w:b/>
                <w:sz w:val="20"/>
                <w:szCs w:val="20"/>
              </w:rPr>
              <w:t xml:space="preserve">.  </w:t>
            </w:r>
            <w:r w:rsidRPr="00943EF5">
              <w:rPr>
                <w:b/>
                <w:i/>
                <w:sz w:val="20"/>
                <w:szCs w:val="20"/>
              </w:rPr>
              <w:t>PURPOSE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>:</w:t>
            </w:r>
          </w:p>
          <w:p w14:paraId="65112457" w14:textId="21EDF0EE" w:rsidR="00C87508" w:rsidRPr="000641EA" w:rsidRDefault="007A27A3" w:rsidP="00C85615">
            <w:pPr>
              <w:tabs>
                <w:tab w:val="left" w:pos="35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Discussion to Approve</w:t>
            </w:r>
            <w:r w:rsidR="00045828">
              <w:rPr>
                <w:b/>
                <w:sz w:val="28"/>
                <w:szCs w:val="28"/>
              </w:rPr>
              <w:t>/Disapprove</w:t>
            </w:r>
            <w:r>
              <w:rPr>
                <w:b/>
                <w:sz w:val="28"/>
                <w:szCs w:val="28"/>
              </w:rPr>
              <w:t xml:space="preserve"> Clearwave Fiber</w:t>
            </w:r>
          </w:p>
        </w:tc>
      </w:tr>
      <w:tr w:rsidR="00BB26EA" w14:paraId="3FCFD7F0" w14:textId="77777777" w:rsidTr="00BB26EA">
        <w:trPr>
          <w:trHeight w:val="1126"/>
          <w:jc w:val="center"/>
        </w:trPr>
        <w:tc>
          <w:tcPr>
            <w:tcW w:w="8031" w:type="dxa"/>
            <w:gridSpan w:val="3"/>
          </w:tcPr>
          <w:p w14:paraId="458B6820" w14:textId="77777777" w:rsidR="00BB26EA" w:rsidRPr="00631698" w:rsidRDefault="00BB26EA" w:rsidP="00631698">
            <w:pPr>
              <w:spacing w:after="0"/>
              <w:rPr>
                <w:b/>
                <w:sz w:val="4"/>
              </w:rPr>
            </w:pPr>
          </w:p>
          <w:p w14:paraId="10267A0E" w14:textId="77777777" w:rsidR="00BB26EA" w:rsidRDefault="00BB26EA" w:rsidP="000B51D1">
            <w:pPr>
              <w:ind w:left="311" w:hanging="3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631698">
              <w:rPr>
                <w:b/>
                <w:i/>
                <w:sz w:val="24"/>
              </w:rPr>
              <w:t xml:space="preserve">. </w:t>
            </w:r>
            <w:proofErr w:type="gramStart"/>
            <w:r w:rsidRPr="00631698">
              <w:rPr>
                <w:b/>
                <w:i/>
                <w:sz w:val="24"/>
              </w:rPr>
              <w:t xml:space="preserve">  </w:t>
            </w:r>
            <w:r w:rsidRPr="00943EF5">
              <w:rPr>
                <w:b/>
                <w:i/>
                <w:sz w:val="20"/>
                <w:szCs w:val="20"/>
              </w:rPr>
              <w:t>IS THIS ITEM</w:t>
            </w:r>
            <w:proofErr w:type="gramEnd"/>
            <w:r w:rsidRPr="00943EF5">
              <w:rPr>
                <w:b/>
                <w:i/>
                <w:sz w:val="20"/>
                <w:szCs w:val="20"/>
              </w:rPr>
              <w:t xml:space="preserve"> BUDGETED (IF APPLICABLE)</w:t>
            </w:r>
            <w:r>
              <w:rPr>
                <w:b/>
                <w:sz w:val="24"/>
              </w:rPr>
              <w:t xml:space="preserve">  </w:t>
            </w:r>
          </w:p>
          <w:p w14:paraId="2F252A2D" w14:textId="551C48E9" w:rsidR="00BB26EA" w:rsidRPr="00943EF5" w:rsidRDefault="00BB26EA" w:rsidP="000B51D1">
            <w:pPr>
              <w:ind w:left="311" w:hanging="311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Pr="00943EF5">
              <w:rPr>
                <w:b/>
                <w:sz w:val="20"/>
                <w:szCs w:val="20"/>
              </w:rPr>
              <w:t xml:space="preserve">YES         </w:t>
            </w:r>
            <w:r w:rsidRPr="00943EF5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43EF5">
              <w:rPr>
                <w:b/>
                <w:sz w:val="20"/>
                <w:szCs w:val="20"/>
              </w:rPr>
              <w:instrText xml:space="preserve"> FORMCHECKBOX </w:instrText>
            </w:r>
            <w:r w:rsidRPr="00943EF5">
              <w:rPr>
                <w:b/>
                <w:sz w:val="20"/>
                <w:szCs w:val="20"/>
              </w:rPr>
            </w:r>
            <w:r w:rsidRPr="00943EF5">
              <w:rPr>
                <w:b/>
                <w:sz w:val="20"/>
                <w:szCs w:val="20"/>
              </w:rPr>
              <w:fldChar w:fldCharType="separate"/>
            </w:r>
            <w:r w:rsidRPr="00943EF5">
              <w:rPr>
                <w:b/>
                <w:sz w:val="20"/>
                <w:szCs w:val="20"/>
              </w:rPr>
              <w:fldChar w:fldCharType="end"/>
            </w:r>
            <w:bookmarkEnd w:id="0"/>
            <w:r w:rsidRPr="00943EF5">
              <w:rPr>
                <w:b/>
                <w:sz w:val="20"/>
                <w:szCs w:val="20"/>
              </w:rPr>
              <w:t xml:space="preserve">             NO        </w:t>
            </w:r>
            <w:r w:rsidR="00A53788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53788">
              <w:rPr>
                <w:b/>
                <w:sz w:val="20"/>
                <w:szCs w:val="20"/>
              </w:rPr>
              <w:instrText xml:space="preserve"> FORMCHECKBOX </w:instrText>
            </w:r>
            <w:r w:rsidR="00A53788">
              <w:rPr>
                <w:b/>
                <w:sz w:val="20"/>
                <w:szCs w:val="20"/>
              </w:rPr>
            </w:r>
            <w:r w:rsidR="00A53788">
              <w:rPr>
                <w:b/>
                <w:sz w:val="20"/>
                <w:szCs w:val="20"/>
              </w:rPr>
              <w:fldChar w:fldCharType="separate"/>
            </w:r>
            <w:r w:rsidR="00A53788">
              <w:rPr>
                <w:b/>
                <w:sz w:val="20"/>
                <w:szCs w:val="20"/>
              </w:rPr>
              <w:fldChar w:fldCharType="end"/>
            </w:r>
            <w:bookmarkEnd w:id="1"/>
            <w:r w:rsidRPr="00943EF5">
              <w:rPr>
                <w:b/>
                <w:sz w:val="20"/>
                <w:szCs w:val="20"/>
              </w:rPr>
              <w:t xml:space="preserve">           N/A   X</w:t>
            </w:r>
          </w:p>
        </w:tc>
      </w:tr>
      <w:tr w:rsidR="001E61FF" w:rsidRPr="00DC70A6" w14:paraId="70F582D0" w14:textId="77777777" w:rsidTr="00D24646">
        <w:trPr>
          <w:trHeight w:val="5346"/>
          <w:jc w:val="center"/>
        </w:trPr>
        <w:tc>
          <w:tcPr>
            <w:tcW w:w="8031" w:type="dxa"/>
            <w:gridSpan w:val="3"/>
          </w:tcPr>
          <w:p w14:paraId="0F68EC16" w14:textId="77777777" w:rsidR="00367997" w:rsidRDefault="00367997" w:rsidP="00367997">
            <w:pPr>
              <w:spacing w:after="0" w:line="240" w:lineRule="auto"/>
              <w:ind w:left="117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5A52625" w14:textId="0B02A32B" w:rsidR="00367997" w:rsidRPr="007A27A3" w:rsidRDefault="007A27A3" w:rsidP="00367997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A27A3">
              <w:rPr>
                <w:rFonts w:ascii="Calibri" w:hAnsi="Calibri" w:cs="Calibri"/>
                <w:b/>
                <w:bCs/>
                <w:sz w:val="28"/>
                <w:szCs w:val="28"/>
              </w:rPr>
              <w:t>Fiber Optic Internet provided to the city</w:t>
            </w:r>
          </w:p>
          <w:p w14:paraId="4BD7B7F0" w14:textId="77777777" w:rsidR="00367997" w:rsidRDefault="00367997" w:rsidP="00367997">
            <w:pPr>
              <w:rPr>
                <w:rFonts w:ascii="Times New Roman" w:hAnsi="Times New Roman"/>
                <w:b/>
                <w:bCs/>
                <w:szCs w:val="24"/>
              </w:rPr>
            </w:pPr>
          </w:p>
          <w:p w14:paraId="2A509875" w14:textId="19B6759A" w:rsidR="00F6735C" w:rsidRPr="00F067F9" w:rsidRDefault="00F6735C" w:rsidP="00F067F9">
            <w:pPr>
              <w:spacing w:after="120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14:paraId="15A85C40" w14:textId="4368A146" w:rsidR="003B4EA4" w:rsidRPr="00DC70A6" w:rsidRDefault="003B4EA4" w:rsidP="00BE3731">
      <w:pPr>
        <w:rPr>
          <w:sz w:val="24"/>
          <w:szCs w:val="24"/>
          <w:lang w:val="es-ES"/>
        </w:rPr>
      </w:pPr>
    </w:p>
    <w:sectPr w:rsidR="003B4EA4" w:rsidRPr="00DC70A6" w:rsidSect="001E61F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60ED" w14:textId="77777777" w:rsidR="00FE10EA" w:rsidRDefault="00FE10EA" w:rsidP="00E703CB">
      <w:pPr>
        <w:spacing w:after="0" w:line="240" w:lineRule="auto"/>
      </w:pPr>
      <w:r>
        <w:separator/>
      </w:r>
    </w:p>
  </w:endnote>
  <w:endnote w:type="continuationSeparator" w:id="0">
    <w:p w14:paraId="53D279D3" w14:textId="77777777" w:rsidR="00FE10EA" w:rsidRDefault="00FE10EA" w:rsidP="00E7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88FC" w14:textId="0C2F6CB6" w:rsidR="00E703CB" w:rsidRPr="00E703CB" w:rsidRDefault="00F067F9">
    <w:pPr>
      <w:pStyle w:val="Footer"/>
      <w:rPr>
        <w:color w:val="000000" w:themeColor="text1"/>
        <w:sz w:val="40"/>
      </w:rPr>
    </w:pPr>
    <w:r>
      <w:rPr>
        <w:color w:val="000000" w:themeColor="text1"/>
        <w:sz w:val="40"/>
      </w:rPr>
      <w:tab/>
    </w:r>
    <w:r>
      <w:rPr>
        <w:color w:val="000000" w:themeColor="text1"/>
        <w:sz w:val="40"/>
      </w:rPr>
      <w:tab/>
      <w:t xml:space="preserve">AGENDA </w:t>
    </w:r>
    <w:r w:rsidR="00467162">
      <w:rPr>
        <w:color w:val="000000" w:themeColor="text1"/>
        <w:sz w:val="40"/>
      </w:rPr>
      <w:t xml:space="preserve">ITEM # </w:t>
    </w:r>
    <w:r w:rsidR="00045828">
      <w:rPr>
        <w:color w:val="000000" w:themeColor="text1"/>
        <w:sz w:val="4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4018" w14:textId="77777777" w:rsidR="00FE10EA" w:rsidRDefault="00FE10EA" w:rsidP="00E703CB">
      <w:pPr>
        <w:spacing w:after="0" w:line="240" w:lineRule="auto"/>
      </w:pPr>
      <w:r>
        <w:separator/>
      </w:r>
    </w:p>
  </w:footnote>
  <w:footnote w:type="continuationSeparator" w:id="0">
    <w:p w14:paraId="0CF1321A" w14:textId="77777777" w:rsidR="00FE10EA" w:rsidRDefault="00FE10EA" w:rsidP="00E7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5050" w14:textId="7AAB9A4A" w:rsidR="00BD1E64" w:rsidRDefault="00F6735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84"/>
    <w:multiLevelType w:val="hybridMultilevel"/>
    <w:tmpl w:val="A1E43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05419"/>
    <w:multiLevelType w:val="hybridMultilevel"/>
    <w:tmpl w:val="63C4DEA0"/>
    <w:lvl w:ilvl="0" w:tplc="0F105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C2807"/>
    <w:multiLevelType w:val="hybridMultilevel"/>
    <w:tmpl w:val="40C6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7E43"/>
    <w:multiLevelType w:val="hybridMultilevel"/>
    <w:tmpl w:val="6E36A5EE"/>
    <w:lvl w:ilvl="0" w:tplc="F76209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9E2"/>
    <w:multiLevelType w:val="hybridMultilevel"/>
    <w:tmpl w:val="93C474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60D"/>
    <w:multiLevelType w:val="hybridMultilevel"/>
    <w:tmpl w:val="A0B27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61835"/>
    <w:multiLevelType w:val="hybridMultilevel"/>
    <w:tmpl w:val="8FC4B5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283A9B"/>
    <w:multiLevelType w:val="hybridMultilevel"/>
    <w:tmpl w:val="707E35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75D00CD6"/>
    <w:multiLevelType w:val="hybridMultilevel"/>
    <w:tmpl w:val="44AA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46718"/>
    <w:multiLevelType w:val="hybridMultilevel"/>
    <w:tmpl w:val="A36E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68713">
    <w:abstractNumId w:val="8"/>
  </w:num>
  <w:num w:numId="2" w16cid:durableId="1935358537">
    <w:abstractNumId w:val="2"/>
  </w:num>
  <w:num w:numId="3" w16cid:durableId="1574315316">
    <w:abstractNumId w:val="9"/>
  </w:num>
  <w:num w:numId="4" w16cid:durableId="588663033">
    <w:abstractNumId w:val="3"/>
  </w:num>
  <w:num w:numId="5" w16cid:durableId="1686053187">
    <w:abstractNumId w:val="4"/>
  </w:num>
  <w:num w:numId="6" w16cid:durableId="440884491">
    <w:abstractNumId w:val="1"/>
  </w:num>
  <w:num w:numId="7" w16cid:durableId="1921212649">
    <w:abstractNumId w:val="0"/>
  </w:num>
  <w:num w:numId="8" w16cid:durableId="1809398076">
    <w:abstractNumId w:val="7"/>
  </w:num>
  <w:num w:numId="9" w16cid:durableId="1275597425">
    <w:abstractNumId w:val="6"/>
  </w:num>
  <w:num w:numId="10" w16cid:durableId="124067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E6"/>
    <w:rsid w:val="0003134A"/>
    <w:rsid w:val="00032D28"/>
    <w:rsid w:val="00042A16"/>
    <w:rsid w:val="000447A6"/>
    <w:rsid w:val="000451F0"/>
    <w:rsid w:val="00045828"/>
    <w:rsid w:val="00055F26"/>
    <w:rsid w:val="00057465"/>
    <w:rsid w:val="00057952"/>
    <w:rsid w:val="000631D4"/>
    <w:rsid w:val="000641EA"/>
    <w:rsid w:val="00081528"/>
    <w:rsid w:val="00085669"/>
    <w:rsid w:val="000875C5"/>
    <w:rsid w:val="00090B64"/>
    <w:rsid w:val="000A6ED3"/>
    <w:rsid w:val="000B51D1"/>
    <w:rsid w:val="000C0988"/>
    <w:rsid w:val="000D2E4C"/>
    <w:rsid w:val="000D4039"/>
    <w:rsid w:val="000E283B"/>
    <w:rsid w:val="00100944"/>
    <w:rsid w:val="00111129"/>
    <w:rsid w:val="00112428"/>
    <w:rsid w:val="001135AA"/>
    <w:rsid w:val="00121F6C"/>
    <w:rsid w:val="00124860"/>
    <w:rsid w:val="00132A32"/>
    <w:rsid w:val="0014043C"/>
    <w:rsid w:val="00164DF0"/>
    <w:rsid w:val="00171937"/>
    <w:rsid w:val="001726F8"/>
    <w:rsid w:val="00181FB0"/>
    <w:rsid w:val="0018234C"/>
    <w:rsid w:val="00197778"/>
    <w:rsid w:val="001A3B3C"/>
    <w:rsid w:val="001B7816"/>
    <w:rsid w:val="001D5475"/>
    <w:rsid w:val="001E1D09"/>
    <w:rsid w:val="001E4167"/>
    <w:rsid w:val="001E61FF"/>
    <w:rsid w:val="001F3714"/>
    <w:rsid w:val="001F4D27"/>
    <w:rsid w:val="00220763"/>
    <w:rsid w:val="00233E34"/>
    <w:rsid w:val="00244EF2"/>
    <w:rsid w:val="0027483E"/>
    <w:rsid w:val="00275D69"/>
    <w:rsid w:val="00290E2E"/>
    <w:rsid w:val="00294C8C"/>
    <w:rsid w:val="00296319"/>
    <w:rsid w:val="002A01CE"/>
    <w:rsid w:val="002A3288"/>
    <w:rsid w:val="002C23C5"/>
    <w:rsid w:val="002D26DA"/>
    <w:rsid w:val="002D2FDE"/>
    <w:rsid w:val="002E1F62"/>
    <w:rsid w:val="002F236B"/>
    <w:rsid w:val="002F7F6F"/>
    <w:rsid w:val="00301D4C"/>
    <w:rsid w:val="00333819"/>
    <w:rsid w:val="00334107"/>
    <w:rsid w:val="00367997"/>
    <w:rsid w:val="00371FE7"/>
    <w:rsid w:val="003728DA"/>
    <w:rsid w:val="0038564D"/>
    <w:rsid w:val="0038567B"/>
    <w:rsid w:val="00392706"/>
    <w:rsid w:val="003A50C0"/>
    <w:rsid w:val="003B05D7"/>
    <w:rsid w:val="003B4EA4"/>
    <w:rsid w:val="003C20A6"/>
    <w:rsid w:val="003E6261"/>
    <w:rsid w:val="003F0BEC"/>
    <w:rsid w:val="003F571C"/>
    <w:rsid w:val="003F5ECB"/>
    <w:rsid w:val="004002C9"/>
    <w:rsid w:val="00407B02"/>
    <w:rsid w:val="004112EF"/>
    <w:rsid w:val="00417FA6"/>
    <w:rsid w:val="00420642"/>
    <w:rsid w:val="0043197E"/>
    <w:rsid w:val="00444D54"/>
    <w:rsid w:val="00467162"/>
    <w:rsid w:val="00473304"/>
    <w:rsid w:val="00483CE0"/>
    <w:rsid w:val="00487E79"/>
    <w:rsid w:val="004930FB"/>
    <w:rsid w:val="00495BD7"/>
    <w:rsid w:val="004B006F"/>
    <w:rsid w:val="004C7E2E"/>
    <w:rsid w:val="004D0CC3"/>
    <w:rsid w:val="004D4E70"/>
    <w:rsid w:val="004D5275"/>
    <w:rsid w:val="004D6812"/>
    <w:rsid w:val="004E2643"/>
    <w:rsid w:val="004E4051"/>
    <w:rsid w:val="004E60D8"/>
    <w:rsid w:val="00506A83"/>
    <w:rsid w:val="00515647"/>
    <w:rsid w:val="00517EF2"/>
    <w:rsid w:val="005354B1"/>
    <w:rsid w:val="005436BE"/>
    <w:rsid w:val="00544F76"/>
    <w:rsid w:val="00547C9E"/>
    <w:rsid w:val="00553875"/>
    <w:rsid w:val="005575EC"/>
    <w:rsid w:val="00561D0B"/>
    <w:rsid w:val="005809C1"/>
    <w:rsid w:val="005914E0"/>
    <w:rsid w:val="005A1E33"/>
    <w:rsid w:val="005A7A22"/>
    <w:rsid w:val="005D1E7D"/>
    <w:rsid w:val="005D64BF"/>
    <w:rsid w:val="005E225E"/>
    <w:rsid w:val="005F4E9E"/>
    <w:rsid w:val="00627742"/>
    <w:rsid w:val="00631698"/>
    <w:rsid w:val="006341B9"/>
    <w:rsid w:val="00641264"/>
    <w:rsid w:val="00650448"/>
    <w:rsid w:val="00656EEF"/>
    <w:rsid w:val="00662221"/>
    <w:rsid w:val="0067436F"/>
    <w:rsid w:val="00682C0C"/>
    <w:rsid w:val="00685C6C"/>
    <w:rsid w:val="0069031E"/>
    <w:rsid w:val="00694AEE"/>
    <w:rsid w:val="006A4DA9"/>
    <w:rsid w:val="006A78B5"/>
    <w:rsid w:val="006C2B35"/>
    <w:rsid w:val="006D37DB"/>
    <w:rsid w:val="006F0E75"/>
    <w:rsid w:val="00705ABE"/>
    <w:rsid w:val="00710336"/>
    <w:rsid w:val="007205C3"/>
    <w:rsid w:val="0072322D"/>
    <w:rsid w:val="00736754"/>
    <w:rsid w:val="00741ADC"/>
    <w:rsid w:val="0074368F"/>
    <w:rsid w:val="00783061"/>
    <w:rsid w:val="00794776"/>
    <w:rsid w:val="007A27A3"/>
    <w:rsid w:val="007A2F58"/>
    <w:rsid w:val="007B6FE3"/>
    <w:rsid w:val="007C3F9D"/>
    <w:rsid w:val="007D00C1"/>
    <w:rsid w:val="007F600B"/>
    <w:rsid w:val="007F7652"/>
    <w:rsid w:val="00803290"/>
    <w:rsid w:val="00814A12"/>
    <w:rsid w:val="00824D30"/>
    <w:rsid w:val="00830DCC"/>
    <w:rsid w:val="00854720"/>
    <w:rsid w:val="00857A4B"/>
    <w:rsid w:val="00862E7C"/>
    <w:rsid w:val="0086778F"/>
    <w:rsid w:val="00867FE9"/>
    <w:rsid w:val="008740A4"/>
    <w:rsid w:val="00874872"/>
    <w:rsid w:val="00880F69"/>
    <w:rsid w:val="008825DF"/>
    <w:rsid w:val="008B031F"/>
    <w:rsid w:val="008B4120"/>
    <w:rsid w:val="008C0DBD"/>
    <w:rsid w:val="008D5D2D"/>
    <w:rsid w:val="008D7C4D"/>
    <w:rsid w:val="008E0968"/>
    <w:rsid w:val="008E642E"/>
    <w:rsid w:val="008F02F0"/>
    <w:rsid w:val="008F057C"/>
    <w:rsid w:val="008F15E1"/>
    <w:rsid w:val="008F4D42"/>
    <w:rsid w:val="00904193"/>
    <w:rsid w:val="009078DC"/>
    <w:rsid w:val="00913E3A"/>
    <w:rsid w:val="00916F5C"/>
    <w:rsid w:val="00923C87"/>
    <w:rsid w:val="00934874"/>
    <w:rsid w:val="009364EB"/>
    <w:rsid w:val="009417BF"/>
    <w:rsid w:val="00943EF5"/>
    <w:rsid w:val="00946A24"/>
    <w:rsid w:val="009526E6"/>
    <w:rsid w:val="009775AB"/>
    <w:rsid w:val="00985A0A"/>
    <w:rsid w:val="00985F96"/>
    <w:rsid w:val="009868FE"/>
    <w:rsid w:val="00992292"/>
    <w:rsid w:val="009B7C44"/>
    <w:rsid w:val="009C4024"/>
    <w:rsid w:val="009D2264"/>
    <w:rsid w:val="009E1F8C"/>
    <w:rsid w:val="009E2EC7"/>
    <w:rsid w:val="009F0D2B"/>
    <w:rsid w:val="009F752E"/>
    <w:rsid w:val="00A03D7F"/>
    <w:rsid w:val="00A05965"/>
    <w:rsid w:val="00A079D1"/>
    <w:rsid w:val="00A21DF5"/>
    <w:rsid w:val="00A220F3"/>
    <w:rsid w:val="00A43320"/>
    <w:rsid w:val="00A47FCB"/>
    <w:rsid w:val="00A53788"/>
    <w:rsid w:val="00A56492"/>
    <w:rsid w:val="00A66847"/>
    <w:rsid w:val="00A674F0"/>
    <w:rsid w:val="00A714E8"/>
    <w:rsid w:val="00A73D59"/>
    <w:rsid w:val="00A776AC"/>
    <w:rsid w:val="00A857AC"/>
    <w:rsid w:val="00AC7677"/>
    <w:rsid w:val="00AC7D1A"/>
    <w:rsid w:val="00AD2291"/>
    <w:rsid w:val="00AE42BD"/>
    <w:rsid w:val="00AF6018"/>
    <w:rsid w:val="00B0496C"/>
    <w:rsid w:val="00B453FD"/>
    <w:rsid w:val="00B51096"/>
    <w:rsid w:val="00B779A5"/>
    <w:rsid w:val="00B829A8"/>
    <w:rsid w:val="00B83E37"/>
    <w:rsid w:val="00B85ECC"/>
    <w:rsid w:val="00B94141"/>
    <w:rsid w:val="00BA0434"/>
    <w:rsid w:val="00BA68DB"/>
    <w:rsid w:val="00BB26EA"/>
    <w:rsid w:val="00BD1E64"/>
    <w:rsid w:val="00BD710B"/>
    <w:rsid w:val="00BE3731"/>
    <w:rsid w:val="00BF6909"/>
    <w:rsid w:val="00C05B59"/>
    <w:rsid w:val="00C07805"/>
    <w:rsid w:val="00C230BC"/>
    <w:rsid w:val="00C24130"/>
    <w:rsid w:val="00C2530A"/>
    <w:rsid w:val="00C3437C"/>
    <w:rsid w:val="00C44FA5"/>
    <w:rsid w:val="00C46487"/>
    <w:rsid w:val="00C514B5"/>
    <w:rsid w:val="00C54264"/>
    <w:rsid w:val="00C64275"/>
    <w:rsid w:val="00C8134D"/>
    <w:rsid w:val="00C85615"/>
    <w:rsid w:val="00C87508"/>
    <w:rsid w:val="00C879C4"/>
    <w:rsid w:val="00C922EA"/>
    <w:rsid w:val="00CA28C6"/>
    <w:rsid w:val="00CA46B1"/>
    <w:rsid w:val="00CA6229"/>
    <w:rsid w:val="00CA65E6"/>
    <w:rsid w:val="00CC619A"/>
    <w:rsid w:val="00CC7F51"/>
    <w:rsid w:val="00CD7943"/>
    <w:rsid w:val="00CE6683"/>
    <w:rsid w:val="00CF450D"/>
    <w:rsid w:val="00D026CC"/>
    <w:rsid w:val="00D24646"/>
    <w:rsid w:val="00D3342D"/>
    <w:rsid w:val="00D52CCC"/>
    <w:rsid w:val="00D57363"/>
    <w:rsid w:val="00D631DF"/>
    <w:rsid w:val="00D705FF"/>
    <w:rsid w:val="00D76643"/>
    <w:rsid w:val="00DB4FCF"/>
    <w:rsid w:val="00DC1DB8"/>
    <w:rsid w:val="00DC70A6"/>
    <w:rsid w:val="00DE3149"/>
    <w:rsid w:val="00DE65FE"/>
    <w:rsid w:val="00DF446A"/>
    <w:rsid w:val="00DF4F42"/>
    <w:rsid w:val="00DF5ACD"/>
    <w:rsid w:val="00DF63BE"/>
    <w:rsid w:val="00E041BF"/>
    <w:rsid w:val="00E17D82"/>
    <w:rsid w:val="00E52D0B"/>
    <w:rsid w:val="00E65570"/>
    <w:rsid w:val="00E703CB"/>
    <w:rsid w:val="00E84F94"/>
    <w:rsid w:val="00E97DCF"/>
    <w:rsid w:val="00EB58DE"/>
    <w:rsid w:val="00EB6E12"/>
    <w:rsid w:val="00EC04EC"/>
    <w:rsid w:val="00EC45F2"/>
    <w:rsid w:val="00EE27AE"/>
    <w:rsid w:val="00F01653"/>
    <w:rsid w:val="00F02A5A"/>
    <w:rsid w:val="00F04C09"/>
    <w:rsid w:val="00F067F9"/>
    <w:rsid w:val="00F4266E"/>
    <w:rsid w:val="00F452AF"/>
    <w:rsid w:val="00F460D7"/>
    <w:rsid w:val="00F519F8"/>
    <w:rsid w:val="00F60DA0"/>
    <w:rsid w:val="00F62D98"/>
    <w:rsid w:val="00F63AC9"/>
    <w:rsid w:val="00F6735C"/>
    <w:rsid w:val="00F774E0"/>
    <w:rsid w:val="00F8210E"/>
    <w:rsid w:val="00F86C62"/>
    <w:rsid w:val="00FA1B89"/>
    <w:rsid w:val="00FA6CDC"/>
    <w:rsid w:val="00FB0369"/>
    <w:rsid w:val="00FB1305"/>
    <w:rsid w:val="00FB7140"/>
    <w:rsid w:val="00FC0218"/>
    <w:rsid w:val="00FD00E9"/>
    <w:rsid w:val="00FD6271"/>
    <w:rsid w:val="00FD6422"/>
    <w:rsid w:val="00FE10EA"/>
    <w:rsid w:val="00FE1FB1"/>
    <w:rsid w:val="00FF3C2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18ED9"/>
  <w15:docId w15:val="{1871D946-A258-4873-9E71-A401975F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1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CB"/>
  </w:style>
  <w:style w:type="paragraph" w:styleId="Footer">
    <w:name w:val="footer"/>
    <w:basedOn w:val="Normal"/>
    <w:link w:val="FooterChar"/>
    <w:uiPriority w:val="99"/>
    <w:unhideWhenUsed/>
    <w:rsid w:val="00E70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CB"/>
  </w:style>
  <w:style w:type="paragraph" w:styleId="FootnoteText">
    <w:name w:val="footnote text"/>
    <w:basedOn w:val="Normal"/>
    <w:link w:val="FootnoteTextChar"/>
    <w:uiPriority w:val="99"/>
    <w:semiHidden/>
    <w:unhideWhenUsed/>
    <w:rsid w:val="00F04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C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4C09"/>
    <w:rPr>
      <w:vertAlign w:val="superscript"/>
    </w:rPr>
  </w:style>
  <w:style w:type="paragraph" w:customStyle="1" w:styleId="Default">
    <w:name w:val="Default"/>
    <w:rsid w:val="006A78B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GENDAS,%20MINUTES,%20SUPPORT%20MATERIAL%20FOR%201967-2012\Agenda%20Item%20Summaries\Agenda%20Item%20Summary--MASTER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16EE9-B60F-48FC-98EE-C8E2DE4A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Item Summary--MASTER.docx.dotx</Template>
  <TotalTime>4</TotalTime>
  <Pages>1</Pages>
  <Words>64</Words>
  <Characters>324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Parker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Griffin</dc:creator>
  <cp:lastModifiedBy>Rachelle Stanley</cp:lastModifiedBy>
  <cp:revision>3</cp:revision>
  <cp:lastPrinted>2026-06-03T17:06:00Z</cp:lastPrinted>
  <dcterms:created xsi:type="dcterms:W3CDTF">2026-05-26T17:29:00Z</dcterms:created>
  <dcterms:modified xsi:type="dcterms:W3CDTF">2026-06-03T17:07:00Z</dcterms:modified>
</cp:coreProperties>
</file>