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8"/>
        <w:gridCol w:w="3261"/>
        <w:gridCol w:w="2612"/>
      </w:tblGrid>
      <w:tr w:rsidR="001E61FF" w14:paraId="2463EC34" w14:textId="77777777" w:rsidTr="005809C1">
        <w:trPr>
          <w:trHeight w:val="1880"/>
          <w:jc w:val="center"/>
        </w:trPr>
        <w:tc>
          <w:tcPr>
            <w:tcW w:w="2158" w:type="dxa"/>
          </w:tcPr>
          <w:p w14:paraId="04E89071" w14:textId="7ACC9BD0" w:rsidR="001E61FF" w:rsidRPr="001E61FF" w:rsidRDefault="003F5ECB" w:rsidP="00BB26EA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B94EF2" wp14:editId="26AFECD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1228645" cy="1162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64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3" w:type="dxa"/>
            <w:gridSpan w:val="2"/>
          </w:tcPr>
          <w:p w14:paraId="68F9F6F2" w14:textId="77777777" w:rsidR="00710336" w:rsidRPr="00710336" w:rsidRDefault="00DF63BE" w:rsidP="00DF63BE">
            <w:pPr>
              <w:tabs>
                <w:tab w:val="left" w:pos="536"/>
              </w:tabs>
              <w:spacing w:after="0" w:line="240" w:lineRule="auto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ab/>
            </w:r>
          </w:p>
          <w:p w14:paraId="58838F15" w14:textId="77777777" w:rsidR="00710336" w:rsidRPr="00710336" w:rsidRDefault="001E61FF" w:rsidP="0071033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710336">
              <w:rPr>
                <w:b/>
                <w:sz w:val="40"/>
                <w:szCs w:val="40"/>
              </w:rPr>
              <w:t xml:space="preserve">CITY OF PARKER </w:t>
            </w:r>
          </w:p>
          <w:p w14:paraId="4A150B6B" w14:textId="77777777" w:rsidR="001E61FF" w:rsidRPr="00710336" w:rsidRDefault="001E61FF" w:rsidP="00710336">
            <w:pPr>
              <w:spacing w:before="240" w:after="0" w:line="120" w:lineRule="auto"/>
              <w:jc w:val="center"/>
              <w:rPr>
                <w:b/>
                <w:sz w:val="40"/>
                <w:szCs w:val="40"/>
              </w:rPr>
            </w:pPr>
            <w:r w:rsidRPr="00710336">
              <w:rPr>
                <w:b/>
                <w:sz w:val="40"/>
                <w:szCs w:val="40"/>
              </w:rPr>
              <w:t>AGENDA ITEM SUMMARY</w:t>
            </w:r>
          </w:p>
        </w:tc>
      </w:tr>
      <w:tr w:rsidR="001E61FF" w14:paraId="24A1D676" w14:textId="77777777" w:rsidTr="00BB26EA">
        <w:trPr>
          <w:trHeight w:val="1296"/>
          <w:jc w:val="center"/>
        </w:trPr>
        <w:tc>
          <w:tcPr>
            <w:tcW w:w="5419" w:type="dxa"/>
            <w:gridSpan w:val="2"/>
          </w:tcPr>
          <w:p w14:paraId="286942AF" w14:textId="77777777" w:rsidR="00710336" w:rsidRPr="00710336" w:rsidRDefault="00710336" w:rsidP="00710336">
            <w:pPr>
              <w:spacing w:after="0" w:line="240" w:lineRule="auto"/>
              <w:rPr>
                <w:b/>
                <w:sz w:val="8"/>
              </w:rPr>
            </w:pPr>
          </w:p>
          <w:p w14:paraId="1502B700" w14:textId="7CAFCDF0" w:rsidR="00710336" w:rsidRPr="00943EF5" w:rsidRDefault="00710336" w:rsidP="00CE668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710336">
              <w:rPr>
                <w:b/>
                <w:sz w:val="24"/>
              </w:rPr>
              <w:t>1</w:t>
            </w:r>
            <w:proofErr w:type="gramStart"/>
            <w:r w:rsidRPr="00710336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 </w:t>
            </w:r>
            <w:r w:rsidRPr="00943EF5">
              <w:rPr>
                <w:b/>
                <w:i/>
                <w:sz w:val="20"/>
                <w:szCs w:val="20"/>
              </w:rPr>
              <w:t>DEPARTMENT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MAKING REQUEST/NAME OF PRESENTER:</w:t>
            </w:r>
          </w:p>
          <w:p w14:paraId="7334B08A" w14:textId="35F66BBF" w:rsidR="00CE6683" w:rsidRPr="000641EA" w:rsidRDefault="008E34DC" w:rsidP="00CE668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City Clerk</w:t>
            </w:r>
          </w:p>
        </w:tc>
        <w:tc>
          <w:tcPr>
            <w:tcW w:w="2612" w:type="dxa"/>
          </w:tcPr>
          <w:p w14:paraId="476595F1" w14:textId="77777777" w:rsidR="00710336" w:rsidRPr="00710336" w:rsidRDefault="00710336" w:rsidP="00710336">
            <w:pPr>
              <w:spacing w:after="0"/>
              <w:rPr>
                <w:b/>
                <w:sz w:val="6"/>
              </w:rPr>
            </w:pPr>
          </w:p>
          <w:p w14:paraId="1F36297A" w14:textId="77777777" w:rsidR="001E61FF" w:rsidRDefault="00710336" w:rsidP="001E61FF">
            <w:pPr>
              <w:rPr>
                <w:b/>
                <w:i/>
                <w:sz w:val="24"/>
              </w:rPr>
            </w:pPr>
            <w:r w:rsidRPr="00710336">
              <w:rPr>
                <w:b/>
                <w:sz w:val="24"/>
              </w:rPr>
              <w:t>2</w:t>
            </w:r>
            <w:proofErr w:type="gramStart"/>
            <w:r w:rsidRPr="00943EF5">
              <w:rPr>
                <w:b/>
                <w:sz w:val="20"/>
                <w:szCs w:val="20"/>
              </w:rPr>
              <w:t xml:space="preserve">.  </w:t>
            </w:r>
            <w:r w:rsidRPr="00943EF5">
              <w:rPr>
                <w:b/>
                <w:i/>
                <w:sz w:val="20"/>
                <w:szCs w:val="20"/>
              </w:rPr>
              <w:t>MEETING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DATE:</w:t>
            </w:r>
          </w:p>
          <w:p w14:paraId="7BE1E883" w14:textId="5D30E2A1" w:rsidR="00057465" w:rsidRPr="00E93C60" w:rsidRDefault="00467162" w:rsidP="00467162">
            <w:pPr>
              <w:spacing w:after="0"/>
              <w:rPr>
                <w:b/>
                <w:bCs/>
              </w:rPr>
            </w:pPr>
            <w:r w:rsidRPr="00DC70A6">
              <w:rPr>
                <w:sz w:val="28"/>
                <w:szCs w:val="28"/>
              </w:rPr>
              <w:t xml:space="preserve">    </w:t>
            </w:r>
            <w:r w:rsidR="00E93C60" w:rsidRPr="00E93C60">
              <w:rPr>
                <w:b/>
                <w:bCs/>
                <w:sz w:val="28"/>
                <w:szCs w:val="28"/>
              </w:rPr>
              <w:t>5/19/26</w:t>
            </w:r>
          </w:p>
        </w:tc>
      </w:tr>
      <w:tr w:rsidR="001E61FF" w14:paraId="5DABFA24" w14:textId="77777777" w:rsidTr="00D24646">
        <w:trPr>
          <w:trHeight w:val="1280"/>
          <w:jc w:val="center"/>
        </w:trPr>
        <w:tc>
          <w:tcPr>
            <w:tcW w:w="8031" w:type="dxa"/>
            <w:gridSpan w:val="3"/>
          </w:tcPr>
          <w:p w14:paraId="53CFD39F" w14:textId="7D09F2C4" w:rsidR="00BB26EA" w:rsidRDefault="00BB26EA" w:rsidP="00BB26EA">
            <w:pPr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3</w:t>
            </w:r>
            <w:proofErr w:type="gramStart"/>
            <w:r w:rsidRPr="00943EF5">
              <w:rPr>
                <w:b/>
                <w:sz w:val="20"/>
                <w:szCs w:val="20"/>
              </w:rPr>
              <w:t xml:space="preserve">.  </w:t>
            </w:r>
            <w:r w:rsidRPr="00943EF5">
              <w:rPr>
                <w:b/>
                <w:i/>
                <w:sz w:val="20"/>
                <w:szCs w:val="20"/>
              </w:rPr>
              <w:t>PURPOSE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>:</w:t>
            </w:r>
          </w:p>
          <w:p w14:paraId="65112457" w14:textId="3ADB4871" w:rsidR="00C87508" w:rsidRPr="000641EA" w:rsidRDefault="008E34DC" w:rsidP="00C85615">
            <w:pPr>
              <w:tabs>
                <w:tab w:val="left" w:pos="353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Approval of minutes for 5/5/26 meeting</w:t>
            </w:r>
          </w:p>
        </w:tc>
      </w:tr>
      <w:tr w:rsidR="00BB26EA" w14:paraId="3FCFD7F0" w14:textId="77777777" w:rsidTr="00BB26EA">
        <w:trPr>
          <w:trHeight w:val="1126"/>
          <w:jc w:val="center"/>
        </w:trPr>
        <w:tc>
          <w:tcPr>
            <w:tcW w:w="8031" w:type="dxa"/>
            <w:gridSpan w:val="3"/>
          </w:tcPr>
          <w:p w14:paraId="458B6820" w14:textId="77777777" w:rsidR="00BB26EA" w:rsidRPr="00631698" w:rsidRDefault="00BB26EA" w:rsidP="00631698">
            <w:pPr>
              <w:spacing w:after="0"/>
              <w:rPr>
                <w:b/>
                <w:sz w:val="4"/>
              </w:rPr>
            </w:pPr>
          </w:p>
          <w:p w14:paraId="10267A0E" w14:textId="77777777" w:rsidR="00BB26EA" w:rsidRDefault="00BB26EA" w:rsidP="000B51D1">
            <w:pPr>
              <w:ind w:left="311" w:hanging="31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631698">
              <w:rPr>
                <w:b/>
                <w:i/>
                <w:sz w:val="24"/>
              </w:rPr>
              <w:t xml:space="preserve">. </w:t>
            </w:r>
            <w:proofErr w:type="gramStart"/>
            <w:r w:rsidRPr="00631698">
              <w:rPr>
                <w:b/>
                <w:i/>
                <w:sz w:val="24"/>
              </w:rPr>
              <w:t xml:space="preserve">  </w:t>
            </w:r>
            <w:r w:rsidRPr="00943EF5">
              <w:rPr>
                <w:b/>
                <w:i/>
                <w:sz w:val="20"/>
                <w:szCs w:val="20"/>
              </w:rPr>
              <w:t>IS THIS ITEM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BUDGETED (IF APPLICABLE)</w:t>
            </w:r>
            <w:r>
              <w:rPr>
                <w:b/>
                <w:sz w:val="24"/>
              </w:rPr>
              <w:t xml:space="preserve">  </w:t>
            </w:r>
          </w:p>
          <w:p w14:paraId="2F252A2D" w14:textId="551C48E9" w:rsidR="00BB26EA" w:rsidRPr="00943EF5" w:rsidRDefault="00BB26EA" w:rsidP="000B51D1">
            <w:pPr>
              <w:ind w:left="311" w:hanging="311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943EF5">
              <w:rPr>
                <w:b/>
                <w:sz w:val="20"/>
                <w:szCs w:val="20"/>
              </w:rPr>
              <w:t xml:space="preserve">YES         </w:t>
            </w:r>
            <w:r w:rsidRPr="00943EF5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43EF5">
              <w:rPr>
                <w:b/>
                <w:sz w:val="20"/>
                <w:szCs w:val="20"/>
              </w:rPr>
              <w:instrText xml:space="preserve"> FORMCHECKBOX </w:instrText>
            </w:r>
            <w:r w:rsidRPr="00943EF5">
              <w:rPr>
                <w:b/>
                <w:sz w:val="20"/>
                <w:szCs w:val="20"/>
              </w:rPr>
            </w:r>
            <w:r w:rsidRPr="00943EF5">
              <w:rPr>
                <w:b/>
                <w:sz w:val="20"/>
                <w:szCs w:val="20"/>
              </w:rPr>
              <w:fldChar w:fldCharType="separate"/>
            </w:r>
            <w:r w:rsidRPr="00943EF5">
              <w:rPr>
                <w:b/>
                <w:sz w:val="20"/>
                <w:szCs w:val="20"/>
              </w:rPr>
              <w:fldChar w:fldCharType="end"/>
            </w:r>
            <w:bookmarkEnd w:id="0"/>
            <w:r w:rsidRPr="00943EF5">
              <w:rPr>
                <w:b/>
                <w:sz w:val="20"/>
                <w:szCs w:val="20"/>
              </w:rPr>
              <w:t xml:space="preserve">             NO        </w:t>
            </w:r>
            <w:r w:rsidR="00A53788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A53788">
              <w:rPr>
                <w:b/>
                <w:sz w:val="20"/>
                <w:szCs w:val="20"/>
              </w:rPr>
              <w:instrText xml:space="preserve"> FORMCHECKBOX </w:instrText>
            </w:r>
            <w:r w:rsidR="00A53788">
              <w:rPr>
                <w:b/>
                <w:sz w:val="20"/>
                <w:szCs w:val="20"/>
              </w:rPr>
            </w:r>
            <w:r w:rsidR="00A53788">
              <w:rPr>
                <w:b/>
                <w:sz w:val="20"/>
                <w:szCs w:val="20"/>
              </w:rPr>
              <w:fldChar w:fldCharType="separate"/>
            </w:r>
            <w:r w:rsidR="00A53788">
              <w:rPr>
                <w:b/>
                <w:sz w:val="20"/>
                <w:szCs w:val="20"/>
              </w:rPr>
              <w:fldChar w:fldCharType="end"/>
            </w:r>
            <w:bookmarkEnd w:id="1"/>
            <w:r w:rsidRPr="00943EF5">
              <w:rPr>
                <w:b/>
                <w:sz w:val="20"/>
                <w:szCs w:val="20"/>
              </w:rPr>
              <w:t xml:space="preserve">           N/A   X</w:t>
            </w:r>
          </w:p>
        </w:tc>
      </w:tr>
      <w:tr w:rsidR="001E61FF" w:rsidRPr="00DC70A6" w14:paraId="70F582D0" w14:textId="77777777" w:rsidTr="00D24646">
        <w:trPr>
          <w:trHeight w:val="5346"/>
          <w:jc w:val="center"/>
        </w:trPr>
        <w:tc>
          <w:tcPr>
            <w:tcW w:w="8031" w:type="dxa"/>
            <w:gridSpan w:val="3"/>
          </w:tcPr>
          <w:p w14:paraId="4BD7B7F0" w14:textId="77777777" w:rsidR="00367997" w:rsidRDefault="00367997" w:rsidP="00367997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14:paraId="2A509875" w14:textId="19B6759A" w:rsidR="00F6735C" w:rsidRPr="00F067F9" w:rsidRDefault="00F6735C" w:rsidP="00F067F9">
            <w:pPr>
              <w:spacing w:after="120"/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15A85C40" w14:textId="4368A146" w:rsidR="003B4EA4" w:rsidRPr="00DC70A6" w:rsidRDefault="003B4EA4" w:rsidP="00BE3731">
      <w:pPr>
        <w:rPr>
          <w:sz w:val="24"/>
          <w:szCs w:val="24"/>
          <w:lang w:val="es-ES"/>
        </w:rPr>
      </w:pPr>
    </w:p>
    <w:sectPr w:rsidR="003B4EA4" w:rsidRPr="00DC70A6" w:rsidSect="001E61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6CF8" w14:textId="77777777" w:rsidR="003656A2" w:rsidRDefault="003656A2" w:rsidP="00E703CB">
      <w:pPr>
        <w:spacing w:after="0" w:line="240" w:lineRule="auto"/>
      </w:pPr>
      <w:r>
        <w:separator/>
      </w:r>
    </w:p>
  </w:endnote>
  <w:endnote w:type="continuationSeparator" w:id="0">
    <w:p w14:paraId="7571603F" w14:textId="77777777" w:rsidR="003656A2" w:rsidRDefault="003656A2" w:rsidP="00E7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BE49" w14:textId="77777777" w:rsidR="008E34DC" w:rsidRDefault="008E3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88FC" w14:textId="54287CE6" w:rsidR="00E703CB" w:rsidRPr="00E703CB" w:rsidRDefault="00F067F9">
    <w:pPr>
      <w:pStyle w:val="Footer"/>
      <w:rPr>
        <w:color w:val="000000" w:themeColor="text1"/>
        <w:sz w:val="40"/>
      </w:rPr>
    </w:pPr>
    <w:r>
      <w:rPr>
        <w:color w:val="000000" w:themeColor="text1"/>
        <w:sz w:val="40"/>
      </w:rPr>
      <w:tab/>
    </w:r>
    <w:r>
      <w:rPr>
        <w:color w:val="000000" w:themeColor="text1"/>
        <w:sz w:val="40"/>
      </w:rPr>
      <w:tab/>
      <w:t xml:space="preserve">AGENDA </w:t>
    </w:r>
    <w:r w:rsidR="00467162">
      <w:rPr>
        <w:color w:val="000000" w:themeColor="text1"/>
        <w:sz w:val="40"/>
      </w:rPr>
      <w:t xml:space="preserve">ITEM # </w:t>
    </w:r>
    <w:r w:rsidR="008E34DC">
      <w:rPr>
        <w:color w:val="000000" w:themeColor="text1"/>
        <w:sz w:val="4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6C79" w14:textId="77777777" w:rsidR="008E34DC" w:rsidRDefault="008E3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A340" w14:textId="77777777" w:rsidR="003656A2" w:rsidRDefault="003656A2" w:rsidP="00E703CB">
      <w:pPr>
        <w:spacing w:after="0" w:line="240" w:lineRule="auto"/>
      </w:pPr>
      <w:r>
        <w:separator/>
      </w:r>
    </w:p>
  </w:footnote>
  <w:footnote w:type="continuationSeparator" w:id="0">
    <w:p w14:paraId="2CAFD6F3" w14:textId="77777777" w:rsidR="003656A2" w:rsidRDefault="003656A2" w:rsidP="00E7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AA72" w14:textId="77777777" w:rsidR="008E34DC" w:rsidRDefault="008E3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5050" w14:textId="7AAB9A4A" w:rsidR="00BD1E64" w:rsidRDefault="00F6735C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28E9" w14:textId="77777777" w:rsidR="008E34DC" w:rsidRDefault="008E3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84"/>
    <w:multiLevelType w:val="hybridMultilevel"/>
    <w:tmpl w:val="A1E43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05419"/>
    <w:multiLevelType w:val="hybridMultilevel"/>
    <w:tmpl w:val="63C4DEA0"/>
    <w:lvl w:ilvl="0" w:tplc="0F105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C2807"/>
    <w:multiLevelType w:val="hybridMultilevel"/>
    <w:tmpl w:val="40C6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7E43"/>
    <w:multiLevelType w:val="hybridMultilevel"/>
    <w:tmpl w:val="6E36A5EE"/>
    <w:lvl w:ilvl="0" w:tplc="F76209F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9E2"/>
    <w:multiLevelType w:val="hybridMultilevel"/>
    <w:tmpl w:val="93C4741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60D"/>
    <w:multiLevelType w:val="hybridMultilevel"/>
    <w:tmpl w:val="A0B277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961835"/>
    <w:multiLevelType w:val="hybridMultilevel"/>
    <w:tmpl w:val="8FC4B53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283A9B"/>
    <w:multiLevelType w:val="hybridMultilevel"/>
    <w:tmpl w:val="707E35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75D00CD6"/>
    <w:multiLevelType w:val="hybridMultilevel"/>
    <w:tmpl w:val="44AA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46718"/>
    <w:multiLevelType w:val="hybridMultilevel"/>
    <w:tmpl w:val="A36E2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68713">
    <w:abstractNumId w:val="8"/>
  </w:num>
  <w:num w:numId="2" w16cid:durableId="1935358537">
    <w:abstractNumId w:val="2"/>
  </w:num>
  <w:num w:numId="3" w16cid:durableId="1574315316">
    <w:abstractNumId w:val="9"/>
  </w:num>
  <w:num w:numId="4" w16cid:durableId="588663033">
    <w:abstractNumId w:val="3"/>
  </w:num>
  <w:num w:numId="5" w16cid:durableId="1686053187">
    <w:abstractNumId w:val="4"/>
  </w:num>
  <w:num w:numId="6" w16cid:durableId="440884491">
    <w:abstractNumId w:val="1"/>
  </w:num>
  <w:num w:numId="7" w16cid:durableId="1921212649">
    <w:abstractNumId w:val="0"/>
  </w:num>
  <w:num w:numId="8" w16cid:durableId="1809398076">
    <w:abstractNumId w:val="7"/>
  </w:num>
  <w:num w:numId="9" w16cid:durableId="1275597425">
    <w:abstractNumId w:val="6"/>
  </w:num>
  <w:num w:numId="10" w16cid:durableId="1240673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6"/>
    <w:rsid w:val="0003134A"/>
    <w:rsid w:val="00032D28"/>
    <w:rsid w:val="00042A16"/>
    <w:rsid w:val="000447A6"/>
    <w:rsid w:val="000451F0"/>
    <w:rsid w:val="00055F26"/>
    <w:rsid w:val="00057465"/>
    <w:rsid w:val="00057952"/>
    <w:rsid w:val="000631D4"/>
    <w:rsid w:val="000641EA"/>
    <w:rsid w:val="00081528"/>
    <w:rsid w:val="00085669"/>
    <w:rsid w:val="000875C5"/>
    <w:rsid w:val="00090B64"/>
    <w:rsid w:val="000A6ED3"/>
    <w:rsid w:val="000B51D1"/>
    <w:rsid w:val="000C0988"/>
    <w:rsid w:val="000D2E4C"/>
    <w:rsid w:val="000D4039"/>
    <w:rsid w:val="000E283B"/>
    <w:rsid w:val="00100944"/>
    <w:rsid w:val="00111129"/>
    <w:rsid w:val="00112428"/>
    <w:rsid w:val="001135AA"/>
    <w:rsid w:val="00121F6C"/>
    <w:rsid w:val="00124860"/>
    <w:rsid w:val="00132A32"/>
    <w:rsid w:val="0014043C"/>
    <w:rsid w:val="00164DF0"/>
    <w:rsid w:val="00171937"/>
    <w:rsid w:val="001726F8"/>
    <w:rsid w:val="00181FB0"/>
    <w:rsid w:val="0018234C"/>
    <w:rsid w:val="00197778"/>
    <w:rsid w:val="001A3B3C"/>
    <w:rsid w:val="001B7816"/>
    <w:rsid w:val="001D5475"/>
    <w:rsid w:val="001E1D09"/>
    <w:rsid w:val="001E4167"/>
    <w:rsid w:val="001E61FF"/>
    <w:rsid w:val="001F3714"/>
    <w:rsid w:val="001F4D27"/>
    <w:rsid w:val="00220763"/>
    <w:rsid w:val="00233E34"/>
    <w:rsid w:val="00244EF2"/>
    <w:rsid w:val="0027483E"/>
    <w:rsid w:val="00275D69"/>
    <w:rsid w:val="00290E2E"/>
    <w:rsid w:val="00294C8C"/>
    <w:rsid w:val="00296319"/>
    <w:rsid w:val="002A01CE"/>
    <w:rsid w:val="002A3288"/>
    <w:rsid w:val="002C23C5"/>
    <w:rsid w:val="002D26DA"/>
    <w:rsid w:val="002D2FDE"/>
    <w:rsid w:val="002E1F62"/>
    <w:rsid w:val="002F236B"/>
    <w:rsid w:val="002F7F6F"/>
    <w:rsid w:val="00301D4C"/>
    <w:rsid w:val="00333819"/>
    <w:rsid w:val="00334107"/>
    <w:rsid w:val="003656A2"/>
    <w:rsid w:val="00367997"/>
    <w:rsid w:val="00371FE7"/>
    <w:rsid w:val="003728DA"/>
    <w:rsid w:val="0038564D"/>
    <w:rsid w:val="0038567B"/>
    <w:rsid w:val="00392706"/>
    <w:rsid w:val="003A50C0"/>
    <w:rsid w:val="003B05D7"/>
    <w:rsid w:val="003B4EA4"/>
    <w:rsid w:val="003C20A6"/>
    <w:rsid w:val="003E6261"/>
    <w:rsid w:val="003F0BEC"/>
    <w:rsid w:val="003F571C"/>
    <w:rsid w:val="003F5ECB"/>
    <w:rsid w:val="004002C9"/>
    <w:rsid w:val="00407B02"/>
    <w:rsid w:val="004112EF"/>
    <w:rsid w:val="00417FA6"/>
    <w:rsid w:val="00420642"/>
    <w:rsid w:val="0043197E"/>
    <w:rsid w:val="00444D54"/>
    <w:rsid w:val="00467162"/>
    <w:rsid w:val="00473304"/>
    <w:rsid w:val="00483CE0"/>
    <w:rsid w:val="00487E79"/>
    <w:rsid w:val="004930FB"/>
    <w:rsid w:val="00495BD7"/>
    <w:rsid w:val="004B006F"/>
    <w:rsid w:val="004C7E2E"/>
    <w:rsid w:val="004D0CC3"/>
    <w:rsid w:val="004D4E70"/>
    <w:rsid w:val="004D5275"/>
    <w:rsid w:val="004D6812"/>
    <w:rsid w:val="004E2643"/>
    <w:rsid w:val="004E4051"/>
    <w:rsid w:val="004E60D8"/>
    <w:rsid w:val="00506A83"/>
    <w:rsid w:val="00517EF2"/>
    <w:rsid w:val="005354B1"/>
    <w:rsid w:val="005436BE"/>
    <w:rsid w:val="00544F76"/>
    <w:rsid w:val="00547C9E"/>
    <w:rsid w:val="00553875"/>
    <w:rsid w:val="005575EC"/>
    <w:rsid w:val="00561D0B"/>
    <w:rsid w:val="005809C1"/>
    <w:rsid w:val="005914E0"/>
    <w:rsid w:val="005A1E33"/>
    <w:rsid w:val="005A7A22"/>
    <w:rsid w:val="005D1E7D"/>
    <w:rsid w:val="005D64BF"/>
    <w:rsid w:val="005E225E"/>
    <w:rsid w:val="005F4E9E"/>
    <w:rsid w:val="00627742"/>
    <w:rsid w:val="00631698"/>
    <w:rsid w:val="006341B9"/>
    <w:rsid w:val="00641264"/>
    <w:rsid w:val="00650448"/>
    <w:rsid w:val="00656EEF"/>
    <w:rsid w:val="00662221"/>
    <w:rsid w:val="0067436F"/>
    <w:rsid w:val="00682C0C"/>
    <w:rsid w:val="00685C6C"/>
    <w:rsid w:val="0069031E"/>
    <w:rsid w:val="00694AEE"/>
    <w:rsid w:val="006A4DA9"/>
    <w:rsid w:val="006A78B5"/>
    <w:rsid w:val="006C2B35"/>
    <w:rsid w:val="006D37DB"/>
    <w:rsid w:val="006F0E75"/>
    <w:rsid w:val="00705ABE"/>
    <w:rsid w:val="00710336"/>
    <w:rsid w:val="007205C3"/>
    <w:rsid w:val="0072322D"/>
    <w:rsid w:val="00736754"/>
    <w:rsid w:val="00741ADC"/>
    <w:rsid w:val="0074368F"/>
    <w:rsid w:val="00783061"/>
    <w:rsid w:val="007A2F58"/>
    <w:rsid w:val="007B6FE3"/>
    <w:rsid w:val="007C3F9D"/>
    <w:rsid w:val="007D00C1"/>
    <w:rsid w:val="007F600B"/>
    <w:rsid w:val="007F7652"/>
    <w:rsid w:val="00803290"/>
    <w:rsid w:val="00814A12"/>
    <w:rsid w:val="00824D30"/>
    <w:rsid w:val="00830DCC"/>
    <w:rsid w:val="00854720"/>
    <w:rsid w:val="00857A4B"/>
    <w:rsid w:val="00862E7C"/>
    <w:rsid w:val="0086778F"/>
    <w:rsid w:val="00867FE9"/>
    <w:rsid w:val="008740A4"/>
    <w:rsid w:val="00874872"/>
    <w:rsid w:val="00880F69"/>
    <w:rsid w:val="008825DF"/>
    <w:rsid w:val="008B031F"/>
    <w:rsid w:val="008B4120"/>
    <w:rsid w:val="008C0DBD"/>
    <w:rsid w:val="008D5D2D"/>
    <w:rsid w:val="008D7C4D"/>
    <w:rsid w:val="008E34DC"/>
    <w:rsid w:val="008E642E"/>
    <w:rsid w:val="008F02F0"/>
    <w:rsid w:val="008F057C"/>
    <w:rsid w:val="008F15E1"/>
    <w:rsid w:val="008F4D42"/>
    <w:rsid w:val="00904193"/>
    <w:rsid w:val="009078DC"/>
    <w:rsid w:val="00913E3A"/>
    <w:rsid w:val="00916F5C"/>
    <w:rsid w:val="00923C87"/>
    <w:rsid w:val="00934874"/>
    <w:rsid w:val="009364EB"/>
    <w:rsid w:val="009417BF"/>
    <w:rsid w:val="00943EF5"/>
    <w:rsid w:val="00946A24"/>
    <w:rsid w:val="009526E6"/>
    <w:rsid w:val="009775AB"/>
    <w:rsid w:val="00985A0A"/>
    <w:rsid w:val="00985F96"/>
    <w:rsid w:val="009868FE"/>
    <w:rsid w:val="00992292"/>
    <w:rsid w:val="009B7C44"/>
    <w:rsid w:val="009C4024"/>
    <w:rsid w:val="009D2264"/>
    <w:rsid w:val="009E1F8C"/>
    <w:rsid w:val="009E2EC7"/>
    <w:rsid w:val="009F0D2B"/>
    <w:rsid w:val="009F752E"/>
    <w:rsid w:val="00A03D7F"/>
    <w:rsid w:val="00A05965"/>
    <w:rsid w:val="00A079D1"/>
    <w:rsid w:val="00A21DF5"/>
    <w:rsid w:val="00A220F3"/>
    <w:rsid w:val="00A43320"/>
    <w:rsid w:val="00A47FCB"/>
    <w:rsid w:val="00A53788"/>
    <w:rsid w:val="00A56492"/>
    <w:rsid w:val="00A66847"/>
    <w:rsid w:val="00A674F0"/>
    <w:rsid w:val="00A714E8"/>
    <w:rsid w:val="00A73D59"/>
    <w:rsid w:val="00A776AC"/>
    <w:rsid w:val="00A857AC"/>
    <w:rsid w:val="00AC7677"/>
    <w:rsid w:val="00AC7D1A"/>
    <w:rsid w:val="00AD2291"/>
    <w:rsid w:val="00AE42BD"/>
    <w:rsid w:val="00AF6018"/>
    <w:rsid w:val="00B0496C"/>
    <w:rsid w:val="00B453FD"/>
    <w:rsid w:val="00B51096"/>
    <w:rsid w:val="00B779A5"/>
    <w:rsid w:val="00B829A8"/>
    <w:rsid w:val="00B83E37"/>
    <w:rsid w:val="00B85ECC"/>
    <w:rsid w:val="00B94141"/>
    <w:rsid w:val="00BA0434"/>
    <w:rsid w:val="00BA68DB"/>
    <w:rsid w:val="00BB26EA"/>
    <w:rsid w:val="00BD1E64"/>
    <w:rsid w:val="00BD710B"/>
    <w:rsid w:val="00BE3731"/>
    <w:rsid w:val="00BF6909"/>
    <w:rsid w:val="00C05B59"/>
    <w:rsid w:val="00C07805"/>
    <w:rsid w:val="00C230BC"/>
    <w:rsid w:val="00C24130"/>
    <w:rsid w:val="00C2530A"/>
    <w:rsid w:val="00C3437C"/>
    <w:rsid w:val="00C43B84"/>
    <w:rsid w:val="00C44FA5"/>
    <w:rsid w:val="00C46487"/>
    <w:rsid w:val="00C514B5"/>
    <w:rsid w:val="00C54264"/>
    <w:rsid w:val="00C64275"/>
    <w:rsid w:val="00C8134D"/>
    <w:rsid w:val="00C85615"/>
    <w:rsid w:val="00C87508"/>
    <w:rsid w:val="00C879C4"/>
    <w:rsid w:val="00C922EA"/>
    <w:rsid w:val="00CA28C6"/>
    <w:rsid w:val="00CA46B1"/>
    <w:rsid w:val="00CA6229"/>
    <w:rsid w:val="00CA65E6"/>
    <w:rsid w:val="00CC619A"/>
    <w:rsid w:val="00CC7F51"/>
    <w:rsid w:val="00CD7943"/>
    <w:rsid w:val="00CE6683"/>
    <w:rsid w:val="00CF450D"/>
    <w:rsid w:val="00D026CC"/>
    <w:rsid w:val="00D24646"/>
    <w:rsid w:val="00D3342D"/>
    <w:rsid w:val="00D52CCC"/>
    <w:rsid w:val="00D57363"/>
    <w:rsid w:val="00D631DF"/>
    <w:rsid w:val="00D705FF"/>
    <w:rsid w:val="00D76643"/>
    <w:rsid w:val="00DB4FCF"/>
    <w:rsid w:val="00DC1DB8"/>
    <w:rsid w:val="00DC70A6"/>
    <w:rsid w:val="00DE3149"/>
    <w:rsid w:val="00DE65FE"/>
    <w:rsid w:val="00DF446A"/>
    <w:rsid w:val="00DF4F42"/>
    <w:rsid w:val="00DF5ACD"/>
    <w:rsid w:val="00DF63BE"/>
    <w:rsid w:val="00E041BF"/>
    <w:rsid w:val="00E17D82"/>
    <w:rsid w:val="00E52D0B"/>
    <w:rsid w:val="00E65570"/>
    <w:rsid w:val="00E703CB"/>
    <w:rsid w:val="00E84F94"/>
    <w:rsid w:val="00E93C60"/>
    <w:rsid w:val="00E97DCF"/>
    <w:rsid w:val="00EB58DE"/>
    <w:rsid w:val="00EB6E12"/>
    <w:rsid w:val="00EC04EC"/>
    <w:rsid w:val="00EC45F2"/>
    <w:rsid w:val="00EE27AE"/>
    <w:rsid w:val="00F01653"/>
    <w:rsid w:val="00F02A5A"/>
    <w:rsid w:val="00F04C09"/>
    <w:rsid w:val="00F067F9"/>
    <w:rsid w:val="00F4266E"/>
    <w:rsid w:val="00F452AF"/>
    <w:rsid w:val="00F460D7"/>
    <w:rsid w:val="00F519F8"/>
    <w:rsid w:val="00F60DA0"/>
    <w:rsid w:val="00F62D98"/>
    <w:rsid w:val="00F63AC9"/>
    <w:rsid w:val="00F6735C"/>
    <w:rsid w:val="00F774E0"/>
    <w:rsid w:val="00F8210E"/>
    <w:rsid w:val="00F86C62"/>
    <w:rsid w:val="00FA1B89"/>
    <w:rsid w:val="00FA6CDC"/>
    <w:rsid w:val="00FB0369"/>
    <w:rsid w:val="00FB1305"/>
    <w:rsid w:val="00FB7140"/>
    <w:rsid w:val="00FC0218"/>
    <w:rsid w:val="00FD00E9"/>
    <w:rsid w:val="00FD6271"/>
    <w:rsid w:val="00FD6422"/>
    <w:rsid w:val="00FE1FB1"/>
    <w:rsid w:val="00FF3C20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8ED9"/>
  <w15:docId w15:val="{1871D946-A258-4873-9E71-A401975F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1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CB"/>
  </w:style>
  <w:style w:type="paragraph" w:styleId="Footer">
    <w:name w:val="footer"/>
    <w:basedOn w:val="Normal"/>
    <w:link w:val="FooterChar"/>
    <w:uiPriority w:val="99"/>
    <w:unhideWhenUsed/>
    <w:rsid w:val="00E7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CB"/>
  </w:style>
  <w:style w:type="paragraph" w:styleId="FootnoteText">
    <w:name w:val="footnote text"/>
    <w:basedOn w:val="Normal"/>
    <w:link w:val="FootnoteTextChar"/>
    <w:uiPriority w:val="99"/>
    <w:semiHidden/>
    <w:unhideWhenUsed/>
    <w:rsid w:val="00F04C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C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C09"/>
    <w:rPr>
      <w:vertAlign w:val="superscript"/>
    </w:rPr>
  </w:style>
  <w:style w:type="paragraph" w:customStyle="1" w:styleId="Default">
    <w:name w:val="Default"/>
    <w:rsid w:val="006A78B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GENDAS,%20MINUTES,%20SUPPORT%20MATERIAL%20FOR%201967-2012\Agenda%20Item%20Summaries\Agenda%20Item%20Summary--MASTER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16EE9-B60F-48FC-98EE-C8E2DE4A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Item Summary--MASTER.docx.dotx</Template>
  <TotalTime>2</TotalTime>
  <Pages>1</Pages>
  <Words>55</Words>
  <Characters>284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Parker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Griffin</dc:creator>
  <cp:lastModifiedBy>Rachelle Stanley</cp:lastModifiedBy>
  <cp:revision>2</cp:revision>
  <cp:lastPrinted>2025-12-11T19:41:00Z</cp:lastPrinted>
  <dcterms:created xsi:type="dcterms:W3CDTF">2026-05-12T18:56:00Z</dcterms:created>
  <dcterms:modified xsi:type="dcterms:W3CDTF">2026-05-12T18:56:00Z</dcterms:modified>
</cp:coreProperties>
</file>