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8"/>
        <w:gridCol w:w="3261"/>
        <w:gridCol w:w="2612"/>
      </w:tblGrid>
      <w:tr w:rsidR="001E61FF" w14:paraId="2463EC34" w14:textId="77777777" w:rsidTr="00BB26EA">
        <w:trPr>
          <w:trHeight w:val="1613"/>
          <w:jc w:val="center"/>
        </w:trPr>
        <w:tc>
          <w:tcPr>
            <w:tcW w:w="2158" w:type="dxa"/>
          </w:tcPr>
          <w:p w14:paraId="04E89071" w14:textId="7ACC9BD0" w:rsidR="001E61FF" w:rsidRPr="001E61FF" w:rsidRDefault="003F5ECB" w:rsidP="00BB26EA">
            <w:r>
              <w:rPr>
                <w:noProof/>
              </w:rPr>
              <w:drawing>
                <wp:inline distT="0" distB="0" distL="0" distR="0" wp14:anchorId="04B94EF2" wp14:editId="42AF5A01">
                  <wp:extent cx="1228090" cy="102817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659" cy="1041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68F9F6F2" w14:textId="77777777" w:rsidR="00710336" w:rsidRPr="00710336" w:rsidRDefault="00DF63BE" w:rsidP="00DF63BE">
            <w:pPr>
              <w:tabs>
                <w:tab w:val="left" w:pos="536"/>
              </w:tabs>
              <w:spacing w:after="0" w:line="240" w:lineRule="auto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</w:rPr>
              <w:tab/>
            </w:r>
          </w:p>
          <w:p w14:paraId="58838F15" w14:textId="77777777" w:rsidR="00710336" w:rsidRPr="00710336" w:rsidRDefault="001E61FF" w:rsidP="0071033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710336">
              <w:rPr>
                <w:b/>
                <w:sz w:val="40"/>
                <w:szCs w:val="40"/>
              </w:rPr>
              <w:t xml:space="preserve">CITY OF PARKER </w:t>
            </w:r>
          </w:p>
          <w:p w14:paraId="1921B9C7" w14:textId="77777777" w:rsidR="001E61FF" w:rsidRDefault="001E61FF" w:rsidP="00710336">
            <w:pPr>
              <w:spacing w:before="240" w:after="0" w:line="120" w:lineRule="auto"/>
              <w:jc w:val="center"/>
              <w:rPr>
                <w:b/>
                <w:sz w:val="40"/>
                <w:szCs w:val="40"/>
              </w:rPr>
            </w:pPr>
            <w:r w:rsidRPr="00710336">
              <w:rPr>
                <w:b/>
                <w:sz w:val="40"/>
                <w:szCs w:val="40"/>
              </w:rPr>
              <w:t>AGENDA ITEM SUMMARY</w:t>
            </w:r>
          </w:p>
          <w:p w14:paraId="4A150B6B" w14:textId="0B98A603" w:rsidR="006634D4" w:rsidRPr="00363675" w:rsidRDefault="006634D4" w:rsidP="00710336">
            <w:pPr>
              <w:spacing w:before="240" w:after="0" w:line="12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363675">
              <w:rPr>
                <w:rFonts w:ascii="Arial Narrow" w:hAnsi="Arial Narrow"/>
                <w:b/>
                <w:sz w:val="28"/>
                <w:szCs w:val="28"/>
              </w:rPr>
              <w:t xml:space="preserve">MEETING DATE: </w:t>
            </w:r>
            <w:r w:rsidR="001C3444">
              <w:rPr>
                <w:rFonts w:ascii="Arial Narrow" w:hAnsi="Arial Narrow"/>
                <w:b/>
                <w:sz w:val="28"/>
                <w:szCs w:val="28"/>
              </w:rPr>
              <w:t>11-16-23</w:t>
            </w:r>
          </w:p>
        </w:tc>
      </w:tr>
      <w:tr w:rsidR="001E61FF" w14:paraId="24A1D676" w14:textId="77777777" w:rsidTr="00BB26EA">
        <w:trPr>
          <w:trHeight w:val="1296"/>
          <w:jc w:val="center"/>
        </w:trPr>
        <w:tc>
          <w:tcPr>
            <w:tcW w:w="5419" w:type="dxa"/>
            <w:gridSpan w:val="2"/>
          </w:tcPr>
          <w:p w14:paraId="286942AF" w14:textId="77777777" w:rsidR="00710336" w:rsidRPr="00710336" w:rsidRDefault="00710336" w:rsidP="00710336">
            <w:pPr>
              <w:spacing w:after="0" w:line="240" w:lineRule="auto"/>
              <w:rPr>
                <w:b/>
                <w:sz w:val="8"/>
              </w:rPr>
            </w:pPr>
          </w:p>
          <w:p w14:paraId="0BC195A3" w14:textId="124862EF" w:rsidR="009823A2" w:rsidRDefault="009823A2" w:rsidP="006634D4">
            <w:pPr>
              <w:pStyle w:val="ListParagraph"/>
              <w:numPr>
                <w:ilvl w:val="0"/>
                <w:numId w:val="8"/>
              </w:numPr>
              <w:spacing w:line="240" w:lineRule="auto"/>
              <w:rPr>
                <w:rFonts w:ascii="Arial Black" w:hAnsi="Arial Black"/>
                <w:b/>
                <w:iCs/>
                <w:sz w:val="24"/>
                <w:szCs w:val="24"/>
              </w:rPr>
            </w:pPr>
            <w:r>
              <w:rPr>
                <w:rFonts w:ascii="Arial Black" w:hAnsi="Arial Black"/>
                <w:b/>
                <w:iCs/>
                <w:sz w:val="24"/>
                <w:szCs w:val="24"/>
              </w:rPr>
              <w:t>ITEM:</w:t>
            </w:r>
            <w:r w:rsidR="001C3444">
              <w:rPr>
                <w:rFonts w:ascii="Arial Black" w:hAnsi="Arial Black"/>
                <w:b/>
                <w:iCs/>
                <w:sz w:val="24"/>
                <w:szCs w:val="24"/>
              </w:rPr>
              <w:t xml:space="preserve"> </w:t>
            </w:r>
            <w:r w:rsidR="005860B7">
              <w:rPr>
                <w:rFonts w:ascii="Arial Black" w:hAnsi="Arial Black"/>
                <w:b/>
                <w:iCs/>
                <w:sz w:val="24"/>
                <w:szCs w:val="24"/>
              </w:rPr>
              <w:t>3</w:t>
            </w:r>
          </w:p>
          <w:p w14:paraId="4C65BDE6" w14:textId="77777777" w:rsidR="009823A2" w:rsidRDefault="009823A2" w:rsidP="009823A2">
            <w:pPr>
              <w:pStyle w:val="ListParagraph"/>
              <w:spacing w:line="240" w:lineRule="auto"/>
              <w:rPr>
                <w:rFonts w:ascii="Arial Black" w:hAnsi="Arial Black"/>
                <w:b/>
                <w:iCs/>
                <w:sz w:val="24"/>
                <w:szCs w:val="24"/>
              </w:rPr>
            </w:pPr>
          </w:p>
          <w:p w14:paraId="1502B700" w14:textId="1B725207" w:rsidR="00710336" w:rsidRPr="00363675" w:rsidRDefault="006634D4" w:rsidP="009823A2">
            <w:pPr>
              <w:pStyle w:val="ListParagraph"/>
              <w:spacing w:line="240" w:lineRule="auto"/>
              <w:rPr>
                <w:rFonts w:ascii="Arial Black" w:hAnsi="Arial Black"/>
                <w:b/>
                <w:iCs/>
                <w:sz w:val="24"/>
                <w:szCs w:val="24"/>
              </w:rPr>
            </w:pPr>
            <w:r w:rsidRPr="00363675">
              <w:rPr>
                <w:rFonts w:ascii="Arial Black" w:hAnsi="Arial Black"/>
                <w:b/>
                <w:iCs/>
                <w:sz w:val="24"/>
                <w:szCs w:val="24"/>
              </w:rPr>
              <w:t>PLACED ON THE AGENDA BY:</w:t>
            </w:r>
          </w:p>
          <w:p w14:paraId="2E941FD6" w14:textId="2FFB165C" w:rsidR="006634D4" w:rsidRPr="001C3444" w:rsidRDefault="005860B7" w:rsidP="006634D4">
            <w:pPr>
              <w:pStyle w:val="ListParagraph"/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Attorney Sloan</w:t>
            </w:r>
          </w:p>
          <w:p w14:paraId="582CBF86" w14:textId="77777777" w:rsidR="006634D4" w:rsidRDefault="006634D4" w:rsidP="006634D4">
            <w:pPr>
              <w:pStyle w:val="ListParagraph"/>
              <w:spacing w:line="240" w:lineRule="auto"/>
              <w:rPr>
                <w:b/>
                <w:i/>
                <w:sz w:val="20"/>
                <w:szCs w:val="20"/>
              </w:rPr>
            </w:pPr>
          </w:p>
          <w:p w14:paraId="1F8D219C" w14:textId="32069C85" w:rsidR="006634D4" w:rsidRDefault="009823A2" w:rsidP="006634D4">
            <w:pPr>
              <w:pStyle w:val="ListParagraph"/>
              <w:spacing w:line="240" w:lineRule="auto"/>
              <w:rPr>
                <w:rFonts w:ascii="Arial Black" w:hAnsi="Arial Black"/>
                <w:b/>
                <w:iCs/>
                <w:sz w:val="24"/>
                <w:szCs w:val="24"/>
              </w:rPr>
            </w:pPr>
            <w:r>
              <w:rPr>
                <w:rFonts w:ascii="Arial Black" w:hAnsi="Arial Black"/>
                <w:b/>
                <w:iCs/>
                <w:sz w:val="24"/>
                <w:szCs w:val="24"/>
              </w:rPr>
              <w:t xml:space="preserve">PRESENTED BY: </w:t>
            </w:r>
          </w:p>
          <w:p w14:paraId="0E9F89BD" w14:textId="3CE926D8" w:rsidR="001C3444" w:rsidRPr="001C3444" w:rsidRDefault="005860B7" w:rsidP="006634D4">
            <w:pPr>
              <w:pStyle w:val="ListParagraph"/>
              <w:spacing w:line="240" w:lineRule="auto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Attorney Sloan</w:t>
            </w:r>
          </w:p>
          <w:p w14:paraId="7334B08A" w14:textId="6A86E0D1" w:rsidR="00CE6683" w:rsidRPr="000641EA" w:rsidRDefault="00CE6683" w:rsidP="00CE6683">
            <w:pP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  <w:shd w:val="clear" w:color="auto" w:fill="auto"/>
          </w:tcPr>
          <w:p w14:paraId="476595F1" w14:textId="77777777" w:rsidR="00710336" w:rsidRPr="00710336" w:rsidRDefault="00710336" w:rsidP="00710336">
            <w:pPr>
              <w:spacing w:after="0"/>
              <w:rPr>
                <w:b/>
                <w:sz w:val="6"/>
              </w:rPr>
            </w:pPr>
          </w:p>
          <w:p w14:paraId="1F36297A" w14:textId="58167033" w:rsidR="006634D4" w:rsidRPr="00363675" w:rsidRDefault="006634D4" w:rsidP="006634D4">
            <w:pPr>
              <w:pStyle w:val="ListParagraph"/>
              <w:numPr>
                <w:ilvl w:val="0"/>
                <w:numId w:val="8"/>
              </w:numPr>
              <w:rPr>
                <w:rFonts w:ascii="Arial Black" w:hAnsi="Arial Black"/>
                <w:b/>
              </w:rPr>
            </w:pPr>
            <w:r w:rsidRPr="00363675">
              <w:rPr>
                <w:rFonts w:ascii="Arial Black" w:hAnsi="Arial Black"/>
                <w:b/>
              </w:rPr>
              <w:t>PURPOSE:</w:t>
            </w:r>
          </w:p>
          <w:p w14:paraId="11FE6EBC" w14:textId="162224BA" w:rsidR="006634D4" w:rsidRPr="00363675" w:rsidRDefault="006634D4" w:rsidP="006634D4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PRESENTATION       ____</w:t>
            </w:r>
          </w:p>
          <w:p w14:paraId="74F4D8A0" w14:textId="36E7C252" w:rsidR="006634D4" w:rsidRPr="00363675" w:rsidRDefault="006634D4" w:rsidP="006634D4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PUBLIC HEARING    ____</w:t>
            </w:r>
          </w:p>
          <w:p w14:paraId="4464A0DB" w14:textId="5666E8C5" w:rsidR="006634D4" w:rsidRPr="00363675" w:rsidRDefault="006634D4" w:rsidP="006634D4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APPROVAL               _</w:t>
            </w:r>
            <w:r w:rsidR="00622B45">
              <w:rPr>
                <w:rFonts w:ascii="Arial Narrow" w:hAnsi="Arial Narrow"/>
                <w:b/>
                <w:bCs/>
                <w:sz w:val="24"/>
                <w:szCs w:val="24"/>
              </w:rPr>
              <w:t>_</w:t>
            </w: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_</w:t>
            </w:r>
          </w:p>
          <w:p w14:paraId="6CB59499" w14:textId="2209818D" w:rsidR="006634D4" w:rsidRPr="00363675" w:rsidRDefault="006634D4" w:rsidP="006634D4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REGULAR                  ____</w:t>
            </w:r>
          </w:p>
          <w:p w14:paraId="7C90C42C" w14:textId="6241F2E3" w:rsidR="006634D4" w:rsidRPr="00363675" w:rsidRDefault="006634D4" w:rsidP="006634D4">
            <w:pPr>
              <w:spacing w:after="0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DISCUSSION             _</w:t>
            </w:r>
            <w:r w:rsidR="00622B45">
              <w:rPr>
                <w:rFonts w:ascii="Arial Narrow" w:hAnsi="Arial Narrow"/>
                <w:b/>
                <w:bCs/>
                <w:sz w:val="24"/>
                <w:szCs w:val="24"/>
              </w:rPr>
              <w:t>x</w:t>
            </w:r>
            <w:r w:rsidRPr="00363675">
              <w:rPr>
                <w:rFonts w:ascii="Arial Narrow" w:hAnsi="Arial Narrow"/>
                <w:b/>
                <w:bCs/>
                <w:sz w:val="24"/>
                <w:szCs w:val="24"/>
              </w:rPr>
              <w:t>__</w:t>
            </w:r>
          </w:p>
          <w:p w14:paraId="7BE1E883" w14:textId="2E20D368" w:rsidR="00057465" w:rsidRPr="00057465" w:rsidRDefault="00057465" w:rsidP="00467162">
            <w:pPr>
              <w:spacing w:after="0"/>
            </w:pPr>
          </w:p>
        </w:tc>
      </w:tr>
      <w:tr w:rsidR="006634D4" w14:paraId="5DABFA24" w14:textId="77777777" w:rsidTr="00363675">
        <w:trPr>
          <w:trHeight w:val="917"/>
          <w:jc w:val="center"/>
        </w:trPr>
        <w:tc>
          <w:tcPr>
            <w:tcW w:w="8031" w:type="dxa"/>
            <w:gridSpan w:val="3"/>
          </w:tcPr>
          <w:p w14:paraId="64077905" w14:textId="77777777" w:rsidR="006634D4" w:rsidRPr="00631698" w:rsidRDefault="006634D4" w:rsidP="006634D4">
            <w:pPr>
              <w:spacing w:after="0"/>
              <w:rPr>
                <w:b/>
                <w:sz w:val="4"/>
              </w:rPr>
            </w:pPr>
          </w:p>
          <w:p w14:paraId="426D3500" w14:textId="77777777" w:rsidR="00363675" w:rsidRDefault="006634D4" w:rsidP="006634D4">
            <w:pPr>
              <w:pStyle w:val="ListParagraph"/>
              <w:numPr>
                <w:ilvl w:val="0"/>
                <w:numId w:val="8"/>
              </w:numPr>
              <w:rPr>
                <w:rFonts w:ascii="Arial Black" w:hAnsi="Arial Black"/>
                <w:b/>
                <w:iCs/>
                <w:sz w:val="24"/>
                <w:szCs w:val="24"/>
              </w:rPr>
            </w:pPr>
            <w:r w:rsidRPr="00363675">
              <w:rPr>
                <w:rFonts w:ascii="Arial Black" w:hAnsi="Arial Black"/>
                <w:b/>
                <w:iCs/>
                <w:sz w:val="24"/>
              </w:rPr>
              <w:t xml:space="preserve">   </w:t>
            </w:r>
            <w:r w:rsidRPr="00363675">
              <w:rPr>
                <w:rFonts w:ascii="Arial Black" w:hAnsi="Arial Black"/>
                <w:b/>
                <w:iCs/>
                <w:sz w:val="24"/>
                <w:szCs w:val="24"/>
              </w:rPr>
              <w:t xml:space="preserve">IS THIS ITEM BUDGETED (IF APPLICABLE) </w:t>
            </w:r>
          </w:p>
          <w:p w14:paraId="65112457" w14:textId="3BA679CC" w:rsidR="006634D4" w:rsidRPr="00363675" w:rsidRDefault="00363675" w:rsidP="00363675">
            <w:pPr>
              <w:pStyle w:val="ListParagraph"/>
              <w:rPr>
                <w:rFonts w:ascii="Arial Black" w:hAnsi="Arial Black"/>
                <w:b/>
                <w:iCs/>
                <w:sz w:val="24"/>
                <w:szCs w:val="24"/>
              </w:rPr>
            </w:pPr>
            <w:r>
              <w:rPr>
                <w:rFonts w:ascii="Arial Black" w:hAnsi="Arial Black"/>
                <w:b/>
                <w:iCs/>
                <w:sz w:val="24"/>
                <w:szCs w:val="24"/>
              </w:rPr>
              <w:t xml:space="preserve">   </w:t>
            </w:r>
            <w:r w:rsidR="006634D4" w:rsidRPr="00363675">
              <w:rPr>
                <w:rFonts w:ascii="Arial Black" w:hAnsi="Arial Black"/>
                <w:b/>
                <w:iCs/>
                <w:sz w:val="24"/>
                <w:szCs w:val="24"/>
              </w:rPr>
              <w:t xml:space="preserve"> </w:t>
            </w:r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 xml:space="preserve">  </w:t>
            </w:r>
            <w:r>
              <w:rPr>
                <w:rFonts w:ascii="Arial Black" w:hAnsi="Arial Black"/>
                <w:b/>
                <w:sz w:val="24"/>
                <w:szCs w:val="24"/>
              </w:rPr>
              <w:t xml:space="preserve">     </w:t>
            </w:r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>YES</w:t>
            </w:r>
            <w:r w:rsidRPr="00363675">
              <w:rPr>
                <w:rFonts w:ascii="Arial Black" w:hAnsi="Arial Black"/>
                <w:b/>
                <w:sz w:val="24"/>
                <w:szCs w:val="24"/>
              </w:rPr>
              <w:t>___</w:t>
            </w:r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 xml:space="preserve">      NO</w:t>
            </w:r>
            <w:r w:rsidRPr="00363675">
              <w:rPr>
                <w:rFonts w:ascii="Arial Black" w:hAnsi="Arial Black"/>
                <w:b/>
                <w:sz w:val="24"/>
                <w:szCs w:val="24"/>
              </w:rPr>
              <w:t>___</w:t>
            </w:r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 xml:space="preserve">       N/</w:t>
            </w:r>
            <w:proofErr w:type="spellStart"/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>A</w:t>
            </w:r>
            <w:r w:rsidRPr="00363675">
              <w:rPr>
                <w:rFonts w:ascii="Arial Black" w:hAnsi="Arial Black"/>
                <w:b/>
                <w:sz w:val="24"/>
                <w:szCs w:val="24"/>
              </w:rPr>
              <w:t>_</w:t>
            </w:r>
            <w:r w:rsidR="001C3444">
              <w:rPr>
                <w:rFonts w:ascii="Arial Black" w:hAnsi="Arial Black"/>
                <w:b/>
                <w:sz w:val="24"/>
                <w:szCs w:val="24"/>
              </w:rPr>
              <w:t>x</w:t>
            </w:r>
            <w:proofErr w:type="spellEnd"/>
            <w:r w:rsidRPr="00363675">
              <w:rPr>
                <w:rFonts w:ascii="Arial Black" w:hAnsi="Arial Black"/>
                <w:b/>
                <w:sz w:val="24"/>
                <w:szCs w:val="24"/>
              </w:rPr>
              <w:t>_</w:t>
            </w:r>
            <w:r w:rsidR="006634D4" w:rsidRPr="00363675">
              <w:rPr>
                <w:rFonts w:ascii="Arial Black" w:hAnsi="Arial Black"/>
                <w:b/>
                <w:sz w:val="24"/>
                <w:szCs w:val="24"/>
              </w:rPr>
              <w:t xml:space="preserve">   </w:t>
            </w:r>
          </w:p>
        </w:tc>
      </w:tr>
      <w:tr w:rsidR="006634D4" w14:paraId="3FCFD7F0" w14:textId="77777777" w:rsidTr="00BB26EA">
        <w:trPr>
          <w:trHeight w:val="1126"/>
          <w:jc w:val="center"/>
        </w:trPr>
        <w:tc>
          <w:tcPr>
            <w:tcW w:w="8031" w:type="dxa"/>
            <w:gridSpan w:val="3"/>
            <w:shd w:val="clear" w:color="auto" w:fill="auto"/>
          </w:tcPr>
          <w:p w14:paraId="31EB9803" w14:textId="67CDAD6F" w:rsidR="006634D4" w:rsidRDefault="00363675" w:rsidP="00363675">
            <w:pPr>
              <w:pStyle w:val="ListParagraph"/>
              <w:numPr>
                <w:ilvl w:val="0"/>
                <w:numId w:val="8"/>
              </w:numPr>
              <w:rPr>
                <w:rFonts w:ascii="Arial Black" w:hAnsi="Arial Black"/>
                <w:b/>
                <w:sz w:val="24"/>
                <w:szCs w:val="24"/>
              </w:rPr>
            </w:pPr>
            <w:r w:rsidRPr="00363675">
              <w:rPr>
                <w:rFonts w:ascii="Arial Black" w:hAnsi="Arial Black"/>
                <w:b/>
                <w:sz w:val="24"/>
                <w:szCs w:val="24"/>
              </w:rPr>
              <w:t>BACKGROUND</w:t>
            </w:r>
            <w:r>
              <w:rPr>
                <w:rFonts w:ascii="Arial Black" w:hAnsi="Arial Black"/>
                <w:b/>
                <w:sz w:val="24"/>
                <w:szCs w:val="24"/>
              </w:rPr>
              <w:t>:</w:t>
            </w:r>
            <w:r w:rsidR="001C3444">
              <w:rPr>
                <w:rFonts w:ascii="Arial Black" w:hAnsi="Arial Black"/>
                <w:b/>
                <w:sz w:val="24"/>
                <w:szCs w:val="24"/>
              </w:rPr>
              <w:t xml:space="preserve"> </w:t>
            </w:r>
            <w:r w:rsidR="001C3444" w:rsidRPr="001C3444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5860B7">
              <w:rPr>
                <w:rFonts w:ascii="Arial" w:hAnsi="Arial" w:cs="Arial"/>
                <w:b/>
                <w:sz w:val="20"/>
                <w:szCs w:val="20"/>
              </w:rPr>
              <w:t xml:space="preserve">. Sloan has asked that the </w:t>
            </w:r>
            <w:r w:rsidR="00622B45">
              <w:rPr>
                <w:rFonts w:ascii="Arial" w:hAnsi="Arial" w:cs="Arial"/>
                <w:b/>
                <w:sz w:val="20"/>
                <w:szCs w:val="20"/>
              </w:rPr>
              <w:t>committee</w:t>
            </w:r>
            <w:r w:rsidR="005860B7">
              <w:rPr>
                <w:rFonts w:ascii="Arial" w:hAnsi="Arial" w:cs="Arial"/>
                <w:b/>
                <w:sz w:val="20"/>
                <w:szCs w:val="20"/>
              </w:rPr>
              <w:t xml:space="preserve"> engage in a discussion about the implications that this new information may have on the Parker Land Development Rules.</w:t>
            </w:r>
          </w:p>
          <w:p w14:paraId="2F252A2D" w14:textId="10608F48" w:rsidR="00363675" w:rsidRPr="00363675" w:rsidRDefault="00363675" w:rsidP="00363675">
            <w:pPr>
              <w:ind w:left="360"/>
              <w:rPr>
                <w:rFonts w:ascii="Arial Narrow" w:hAnsi="Arial Narrow"/>
                <w:b/>
                <w:sz w:val="20"/>
                <w:szCs w:val="20"/>
              </w:rPr>
            </w:pPr>
            <w:r w:rsidRPr="00363675">
              <w:rPr>
                <w:rFonts w:ascii="Arial Narrow" w:hAnsi="Arial Narrow"/>
                <w:b/>
                <w:sz w:val="20"/>
                <w:szCs w:val="20"/>
              </w:rPr>
              <w:t>ATTACHMENTS:</w:t>
            </w:r>
            <w:r w:rsidR="00FC0F5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5860B7">
              <w:rPr>
                <w:rFonts w:ascii="Arial Narrow" w:hAnsi="Arial Narrow"/>
                <w:b/>
                <w:sz w:val="20"/>
                <w:szCs w:val="20"/>
              </w:rPr>
              <w:t>Chapter 2023-17</w:t>
            </w:r>
          </w:p>
        </w:tc>
      </w:tr>
      <w:tr w:rsidR="006634D4" w:rsidRPr="00985A0A" w14:paraId="70F582D0" w14:textId="77777777" w:rsidTr="001C3444">
        <w:trPr>
          <w:trHeight w:val="2753"/>
          <w:jc w:val="center"/>
        </w:trPr>
        <w:tc>
          <w:tcPr>
            <w:tcW w:w="8031" w:type="dxa"/>
            <w:gridSpan w:val="3"/>
          </w:tcPr>
          <w:p w14:paraId="30F9E687" w14:textId="4FF9F3E8" w:rsidR="006634D4" w:rsidRPr="00363675" w:rsidRDefault="00363675" w:rsidP="0036367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</w:pPr>
            <w:r w:rsidRPr="00363675"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REQUESTED MOTION/ACTION            M__</w:t>
            </w:r>
            <w:r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_</w:t>
            </w:r>
            <w:r w:rsidRPr="00363675"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_   2</w:t>
            </w:r>
            <w:r w:rsidRPr="00363675">
              <w:rPr>
                <w:rFonts w:ascii="Arial Black" w:hAnsi="Arial Black" w:cs="Times New Roman"/>
                <w:b/>
                <w:bCs/>
                <w:iCs/>
                <w:sz w:val="24"/>
                <w:szCs w:val="24"/>
                <w:vertAlign w:val="superscript"/>
              </w:rPr>
              <w:t>ND</w:t>
            </w:r>
            <w:r w:rsidRPr="00363675"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_</w:t>
            </w:r>
            <w:r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_</w:t>
            </w:r>
            <w:r w:rsidRPr="00363675">
              <w:rPr>
                <w:rFonts w:ascii="Arial Black" w:hAnsi="Arial Black" w:cs="Times New Roman"/>
                <w:b/>
                <w:bCs/>
                <w:iCs/>
                <w:sz w:val="24"/>
                <w:szCs w:val="24"/>
              </w:rPr>
              <w:t>__</w:t>
            </w:r>
          </w:p>
          <w:p w14:paraId="2A509875" w14:textId="057F04EB" w:rsidR="006634D4" w:rsidRPr="00C922EA" w:rsidRDefault="006634D4" w:rsidP="006634D4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15A85C40" w14:textId="4368A146" w:rsidR="003B4EA4" w:rsidRPr="00985A0A" w:rsidRDefault="003B4EA4" w:rsidP="00BE3731">
      <w:pPr>
        <w:rPr>
          <w:sz w:val="24"/>
          <w:szCs w:val="24"/>
        </w:rPr>
      </w:pPr>
    </w:p>
    <w:sectPr w:rsidR="003B4EA4" w:rsidRPr="00985A0A" w:rsidSect="001E6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F2506" w14:textId="77777777" w:rsidR="00DE65FE" w:rsidRDefault="00DE65FE" w:rsidP="00E703CB">
      <w:pPr>
        <w:spacing w:after="0" w:line="240" w:lineRule="auto"/>
      </w:pPr>
      <w:r>
        <w:separator/>
      </w:r>
    </w:p>
  </w:endnote>
  <w:endnote w:type="continuationSeparator" w:id="0">
    <w:p w14:paraId="5D265FB6" w14:textId="77777777" w:rsidR="00DE65FE" w:rsidRDefault="00DE65FE" w:rsidP="00E70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B275" w14:textId="77777777" w:rsidR="00DE65FE" w:rsidRDefault="00DE65FE" w:rsidP="00E703CB">
      <w:pPr>
        <w:spacing w:after="0" w:line="240" w:lineRule="auto"/>
      </w:pPr>
      <w:r>
        <w:separator/>
      </w:r>
    </w:p>
  </w:footnote>
  <w:footnote w:type="continuationSeparator" w:id="0">
    <w:p w14:paraId="2F062704" w14:textId="77777777" w:rsidR="00DE65FE" w:rsidRDefault="00DE65FE" w:rsidP="00E70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7384"/>
    <w:multiLevelType w:val="hybridMultilevel"/>
    <w:tmpl w:val="A1E43C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05419"/>
    <w:multiLevelType w:val="hybridMultilevel"/>
    <w:tmpl w:val="63C4DEA0"/>
    <w:lvl w:ilvl="0" w:tplc="0F105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C2807"/>
    <w:multiLevelType w:val="hybridMultilevel"/>
    <w:tmpl w:val="40C64B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27E43"/>
    <w:multiLevelType w:val="hybridMultilevel"/>
    <w:tmpl w:val="6E36A5EE"/>
    <w:lvl w:ilvl="0" w:tplc="F76209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B09E2"/>
    <w:multiLevelType w:val="hybridMultilevel"/>
    <w:tmpl w:val="93C4741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65905"/>
    <w:multiLevelType w:val="hybridMultilevel"/>
    <w:tmpl w:val="7706A678"/>
    <w:lvl w:ilvl="0" w:tplc="6DA4989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00CD6"/>
    <w:multiLevelType w:val="hybridMultilevel"/>
    <w:tmpl w:val="44AAB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46718"/>
    <w:multiLevelType w:val="hybridMultilevel"/>
    <w:tmpl w:val="A36E2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8713">
    <w:abstractNumId w:val="6"/>
  </w:num>
  <w:num w:numId="2" w16cid:durableId="1935358537">
    <w:abstractNumId w:val="2"/>
  </w:num>
  <w:num w:numId="3" w16cid:durableId="1574315316">
    <w:abstractNumId w:val="7"/>
  </w:num>
  <w:num w:numId="4" w16cid:durableId="588663033">
    <w:abstractNumId w:val="3"/>
  </w:num>
  <w:num w:numId="5" w16cid:durableId="1686053187">
    <w:abstractNumId w:val="4"/>
  </w:num>
  <w:num w:numId="6" w16cid:durableId="440884491">
    <w:abstractNumId w:val="1"/>
  </w:num>
  <w:num w:numId="7" w16cid:durableId="1921212649">
    <w:abstractNumId w:val="0"/>
  </w:num>
  <w:num w:numId="8" w16cid:durableId="14894006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E6"/>
    <w:rsid w:val="0003134A"/>
    <w:rsid w:val="00032D28"/>
    <w:rsid w:val="00042A16"/>
    <w:rsid w:val="000451F0"/>
    <w:rsid w:val="00055F26"/>
    <w:rsid w:val="00057465"/>
    <w:rsid w:val="00057952"/>
    <w:rsid w:val="000631D4"/>
    <w:rsid w:val="000641EA"/>
    <w:rsid w:val="00085669"/>
    <w:rsid w:val="000875C5"/>
    <w:rsid w:val="00090B64"/>
    <w:rsid w:val="000A6ED3"/>
    <w:rsid w:val="000B51D1"/>
    <w:rsid w:val="000C0988"/>
    <w:rsid w:val="000E283B"/>
    <w:rsid w:val="00100944"/>
    <w:rsid w:val="00111129"/>
    <w:rsid w:val="00112428"/>
    <w:rsid w:val="001135AA"/>
    <w:rsid w:val="00121F6C"/>
    <w:rsid w:val="00124860"/>
    <w:rsid w:val="00171937"/>
    <w:rsid w:val="001726F8"/>
    <w:rsid w:val="00181FB0"/>
    <w:rsid w:val="00197778"/>
    <w:rsid w:val="001A3B3C"/>
    <w:rsid w:val="001B7816"/>
    <w:rsid w:val="001C3444"/>
    <w:rsid w:val="001D5475"/>
    <w:rsid w:val="001E1D09"/>
    <w:rsid w:val="001E4167"/>
    <w:rsid w:val="001E61FF"/>
    <w:rsid w:val="001F3714"/>
    <w:rsid w:val="001F4D27"/>
    <w:rsid w:val="00220763"/>
    <w:rsid w:val="00233E34"/>
    <w:rsid w:val="00244EF2"/>
    <w:rsid w:val="0027483E"/>
    <w:rsid w:val="00275D69"/>
    <w:rsid w:val="00290E2E"/>
    <w:rsid w:val="00294C8C"/>
    <w:rsid w:val="00296319"/>
    <w:rsid w:val="002A01CE"/>
    <w:rsid w:val="002A3288"/>
    <w:rsid w:val="002C23C5"/>
    <w:rsid w:val="002D26DA"/>
    <w:rsid w:val="002D2FDE"/>
    <w:rsid w:val="002F236B"/>
    <w:rsid w:val="002F7F6F"/>
    <w:rsid w:val="00301D4C"/>
    <w:rsid w:val="00333819"/>
    <w:rsid w:val="00334107"/>
    <w:rsid w:val="00363675"/>
    <w:rsid w:val="00371FE7"/>
    <w:rsid w:val="003728DA"/>
    <w:rsid w:val="0038567B"/>
    <w:rsid w:val="003A50C0"/>
    <w:rsid w:val="003B05D7"/>
    <w:rsid w:val="003B4EA4"/>
    <w:rsid w:val="003E6261"/>
    <w:rsid w:val="003F0BEC"/>
    <w:rsid w:val="003F571C"/>
    <w:rsid w:val="003F5ECB"/>
    <w:rsid w:val="004002C9"/>
    <w:rsid w:val="00407B02"/>
    <w:rsid w:val="004112EF"/>
    <w:rsid w:val="00417FA6"/>
    <w:rsid w:val="00420642"/>
    <w:rsid w:val="0043197E"/>
    <w:rsid w:val="00467162"/>
    <w:rsid w:val="00473304"/>
    <w:rsid w:val="00487E79"/>
    <w:rsid w:val="004930FB"/>
    <w:rsid w:val="00495BD7"/>
    <w:rsid w:val="004B006F"/>
    <w:rsid w:val="004C7E2E"/>
    <w:rsid w:val="004D0CC3"/>
    <w:rsid w:val="004D4E70"/>
    <w:rsid w:val="004D5275"/>
    <w:rsid w:val="004D6812"/>
    <w:rsid w:val="004E4051"/>
    <w:rsid w:val="004E60D8"/>
    <w:rsid w:val="004E721F"/>
    <w:rsid w:val="00506A83"/>
    <w:rsid w:val="00517EF2"/>
    <w:rsid w:val="005354B1"/>
    <w:rsid w:val="005436BE"/>
    <w:rsid w:val="00544F76"/>
    <w:rsid w:val="00547C9E"/>
    <w:rsid w:val="00553875"/>
    <w:rsid w:val="005575EC"/>
    <w:rsid w:val="00561D0B"/>
    <w:rsid w:val="005860B7"/>
    <w:rsid w:val="005914E0"/>
    <w:rsid w:val="005A1E33"/>
    <w:rsid w:val="005D1E7D"/>
    <w:rsid w:val="005D64BF"/>
    <w:rsid w:val="005E225E"/>
    <w:rsid w:val="005F4E9E"/>
    <w:rsid w:val="00622B45"/>
    <w:rsid w:val="00631698"/>
    <w:rsid w:val="00641264"/>
    <w:rsid w:val="00650448"/>
    <w:rsid w:val="00656EEF"/>
    <w:rsid w:val="00662221"/>
    <w:rsid w:val="006634D4"/>
    <w:rsid w:val="0067436F"/>
    <w:rsid w:val="00685C6C"/>
    <w:rsid w:val="0069031E"/>
    <w:rsid w:val="00694AEE"/>
    <w:rsid w:val="006A78B5"/>
    <w:rsid w:val="006C2B35"/>
    <w:rsid w:val="006D37DB"/>
    <w:rsid w:val="00705ABE"/>
    <w:rsid w:val="00710336"/>
    <w:rsid w:val="007205C3"/>
    <w:rsid w:val="0072322D"/>
    <w:rsid w:val="00741ADC"/>
    <w:rsid w:val="0074368F"/>
    <w:rsid w:val="00783061"/>
    <w:rsid w:val="007A2F58"/>
    <w:rsid w:val="007B6FE3"/>
    <w:rsid w:val="007C3F9D"/>
    <w:rsid w:val="007F600B"/>
    <w:rsid w:val="007F7652"/>
    <w:rsid w:val="00803290"/>
    <w:rsid w:val="00814A12"/>
    <w:rsid w:val="00824D30"/>
    <w:rsid w:val="00830DCC"/>
    <w:rsid w:val="00857A4B"/>
    <w:rsid w:val="00862E7C"/>
    <w:rsid w:val="0086778F"/>
    <w:rsid w:val="00874872"/>
    <w:rsid w:val="00880F69"/>
    <w:rsid w:val="008825DF"/>
    <w:rsid w:val="008B4120"/>
    <w:rsid w:val="008C0DBD"/>
    <w:rsid w:val="008D5D2D"/>
    <w:rsid w:val="008E642E"/>
    <w:rsid w:val="008F15E1"/>
    <w:rsid w:val="00904193"/>
    <w:rsid w:val="009078DC"/>
    <w:rsid w:val="00913E3A"/>
    <w:rsid w:val="00916F5C"/>
    <w:rsid w:val="00923C87"/>
    <w:rsid w:val="00934874"/>
    <w:rsid w:val="009364EB"/>
    <w:rsid w:val="009417BF"/>
    <w:rsid w:val="00943EF5"/>
    <w:rsid w:val="00946A24"/>
    <w:rsid w:val="009526E6"/>
    <w:rsid w:val="009775AB"/>
    <w:rsid w:val="009823A2"/>
    <w:rsid w:val="00985A0A"/>
    <w:rsid w:val="009868FE"/>
    <w:rsid w:val="00992292"/>
    <w:rsid w:val="009B7C44"/>
    <w:rsid w:val="009E2EC7"/>
    <w:rsid w:val="009F0D2B"/>
    <w:rsid w:val="009F752E"/>
    <w:rsid w:val="00A03D7F"/>
    <w:rsid w:val="00A05965"/>
    <w:rsid w:val="00A079D1"/>
    <w:rsid w:val="00A21DF5"/>
    <w:rsid w:val="00A43320"/>
    <w:rsid w:val="00A47FCB"/>
    <w:rsid w:val="00A56492"/>
    <w:rsid w:val="00A66847"/>
    <w:rsid w:val="00A674F0"/>
    <w:rsid w:val="00A714E8"/>
    <w:rsid w:val="00A857AC"/>
    <w:rsid w:val="00AC7677"/>
    <w:rsid w:val="00AC7D1A"/>
    <w:rsid w:val="00AE42BD"/>
    <w:rsid w:val="00AF6018"/>
    <w:rsid w:val="00B453FD"/>
    <w:rsid w:val="00B779A5"/>
    <w:rsid w:val="00B829A8"/>
    <w:rsid w:val="00B83E37"/>
    <w:rsid w:val="00B94141"/>
    <w:rsid w:val="00BA0434"/>
    <w:rsid w:val="00BB26EA"/>
    <w:rsid w:val="00BD1E64"/>
    <w:rsid w:val="00BE3731"/>
    <w:rsid w:val="00BF6909"/>
    <w:rsid w:val="00C05B59"/>
    <w:rsid w:val="00C07805"/>
    <w:rsid w:val="00C230BC"/>
    <w:rsid w:val="00C24130"/>
    <w:rsid w:val="00C2530A"/>
    <w:rsid w:val="00C44FA5"/>
    <w:rsid w:val="00C46487"/>
    <w:rsid w:val="00C514B5"/>
    <w:rsid w:val="00C54264"/>
    <w:rsid w:val="00C64275"/>
    <w:rsid w:val="00C8134D"/>
    <w:rsid w:val="00C85615"/>
    <w:rsid w:val="00C87508"/>
    <w:rsid w:val="00C879C4"/>
    <w:rsid w:val="00C922EA"/>
    <w:rsid w:val="00CA28C6"/>
    <w:rsid w:val="00CA46B1"/>
    <w:rsid w:val="00CA6229"/>
    <w:rsid w:val="00CA65E6"/>
    <w:rsid w:val="00CC619A"/>
    <w:rsid w:val="00CD7943"/>
    <w:rsid w:val="00CE6683"/>
    <w:rsid w:val="00CF450D"/>
    <w:rsid w:val="00D24646"/>
    <w:rsid w:val="00D3342D"/>
    <w:rsid w:val="00D52CCC"/>
    <w:rsid w:val="00D631DF"/>
    <w:rsid w:val="00D705FF"/>
    <w:rsid w:val="00D76643"/>
    <w:rsid w:val="00DC1DB8"/>
    <w:rsid w:val="00DE65FE"/>
    <w:rsid w:val="00DF4F42"/>
    <w:rsid w:val="00DF5ACD"/>
    <w:rsid w:val="00DF63BE"/>
    <w:rsid w:val="00E041BF"/>
    <w:rsid w:val="00E21658"/>
    <w:rsid w:val="00E52D0B"/>
    <w:rsid w:val="00E65570"/>
    <w:rsid w:val="00E703CB"/>
    <w:rsid w:val="00E84F94"/>
    <w:rsid w:val="00E97DCF"/>
    <w:rsid w:val="00EB58DE"/>
    <w:rsid w:val="00EB6E12"/>
    <w:rsid w:val="00EE27AE"/>
    <w:rsid w:val="00F00EFE"/>
    <w:rsid w:val="00F01653"/>
    <w:rsid w:val="00F04C09"/>
    <w:rsid w:val="00F4266E"/>
    <w:rsid w:val="00F452AF"/>
    <w:rsid w:val="00F460D7"/>
    <w:rsid w:val="00F519F8"/>
    <w:rsid w:val="00F60DA0"/>
    <w:rsid w:val="00F62D98"/>
    <w:rsid w:val="00F63AC9"/>
    <w:rsid w:val="00F774E0"/>
    <w:rsid w:val="00F8210E"/>
    <w:rsid w:val="00F86C62"/>
    <w:rsid w:val="00FA6CDC"/>
    <w:rsid w:val="00FB0369"/>
    <w:rsid w:val="00FB1305"/>
    <w:rsid w:val="00FB7140"/>
    <w:rsid w:val="00FC0218"/>
    <w:rsid w:val="00FC0F51"/>
    <w:rsid w:val="00FD00E9"/>
    <w:rsid w:val="00FD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218ED9"/>
  <w15:docId w15:val="{1871D946-A258-4873-9E71-A401975F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1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1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3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3CB"/>
  </w:style>
  <w:style w:type="paragraph" w:styleId="Footer">
    <w:name w:val="footer"/>
    <w:basedOn w:val="Normal"/>
    <w:link w:val="FooterChar"/>
    <w:uiPriority w:val="99"/>
    <w:unhideWhenUsed/>
    <w:rsid w:val="00E70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3CB"/>
  </w:style>
  <w:style w:type="paragraph" w:styleId="FootnoteText">
    <w:name w:val="footnote text"/>
    <w:basedOn w:val="Normal"/>
    <w:link w:val="FootnoteTextChar"/>
    <w:uiPriority w:val="99"/>
    <w:semiHidden/>
    <w:unhideWhenUsed/>
    <w:rsid w:val="00F04C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C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4C09"/>
    <w:rPr>
      <w:vertAlign w:val="superscript"/>
    </w:rPr>
  </w:style>
  <w:style w:type="paragraph" w:customStyle="1" w:styleId="Default">
    <w:name w:val="Default"/>
    <w:rsid w:val="006A78B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AGENDAS,%20MINUTES,%20SUPPORT%20MATERIAL%20FOR%201967-2012\Agenda%20Item%20Summaries\Agenda%20Item%20Summary--MASTER.doc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16EE9-B60F-48FC-98EE-C8E2DE4A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Item Summary--MASTER.docx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Parker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Griffin</dc:creator>
  <cp:lastModifiedBy>Kim Rega</cp:lastModifiedBy>
  <cp:revision>2</cp:revision>
  <cp:lastPrinted>2023-09-18T19:43:00Z</cp:lastPrinted>
  <dcterms:created xsi:type="dcterms:W3CDTF">2023-11-10T00:09:00Z</dcterms:created>
  <dcterms:modified xsi:type="dcterms:W3CDTF">2023-11-10T00:09:00Z</dcterms:modified>
</cp:coreProperties>
</file>